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9E" w:rsidRPr="00177E9E" w:rsidRDefault="00177E9E" w:rsidP="00177E9E">
      <w:pPr>
        <w:spacing w:after="0" w:line="240" w:lineRule="auto"/>
        <w:rPr>
          <w:rFonts w:eastAsia="Calibri"/>
          <w:sz w:val="24"/>
          <w:szCs w:val="24"/>
          <w:lang w:val="de-DE"/>
        </w:rPr>
      </w:pPr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177E9E" w:rsidRPr="00177E9E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77E9E" w:rsidRPr="00177E9E" w:rsidRDefault="00177E9E" w:rsidP="00177E9E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177E9E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177E9E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:rsidR="00177E9E" w:rsidRPr="00177E9E" w:rsidRDefault="00177E9E" w:rsidP="00177E9E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177E9E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177E9E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177E9E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+49-(0)3564-378-Ihre Durchwahl</w:t>
            </w: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177E9E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+49-(0)3564-378- Ihre Durchwahl</w:t>
            </w:r>
          </w:p>
        </w:tc>
      </w:tr>
      <w:tr w:rsidR="00177E9E" w:rsidRPr="00177E9E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:rsidR="00177E9E" w:rsidRPr="00177E9E" w:rsidRDefault="00177E9E" w:rsidP="00177E9E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:rsidR="00177E9E" w:rsidRPr="00177E9E" w:rsidRDefault="00177E9E" w:rsidP="00177E9E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:rsidR="00177E9E" w:rsidRPr="00177E9E" w:rsidRDefault="00177E9E" w:rsidP="00177E9E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177E9E" w:rsidRPr="00177E9E" w:rsidTr="001B69C8">
        <w:tc>
          <w:tcPr>
            <w:tcW w:w="2552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:rsidTr="001B69C8">
        <w:tc>
          <w:tcPr>
            <w:tcW w:w="2552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:rsidR="00177E9E" w:rsidRPr="00177E9E" w:rsidRDefault="00177E9E" w:rsidP="00177E9E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:rsidTr="001B69C8">
        <w:tc>
          <w:tcPr>
            <w:tcW w:w="2552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177E9E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177E9E" w:rsidRPr="00177E9E" w:rsidTr="001B69C8">
        <w:tc>
          <w:tcPr>
            <w:tcW w:w="2552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:rsidR="00177E9E" w:rsidRPr="00177E9E" w:rsidRDefault="00177E9E" w:rsidP="00177E9E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Sehr geehrte Damen und Herren,</w:t>
      </w:r>
    </w:p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XXX</w:t>
      </w:r>
    </w:p>
    <w:p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:rsidR="00177E9E" w:rsidRPr="00177E9E" w:rsidRDefault="00177E9E" w:rsidP="00177E9E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Für Rückfragen stehe ich Ihnen gern zur Verfügung.</w:t>
      </w:r>
    </w:p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</w:p>
    <w:p w:rsidR="00177E9E" w:rsidRPr="00177E9E" w:rsidRDefault="00177E9E" w:rsidP="00177E9E">
      <w:pPr>
        <w:spacing w:after="0" w:line="240" w:lineRule="auto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Mit freundlichen Grüßen</w:t>
      </w:r>
    </w:p>
    <w:p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:rsidR="00177E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</w:p>
    <w:p w:rsidR="00177E9E" w:rsidRPr="00177E9E" w:rsidRDefault="00177E9E" w:rsidP="00177E9E">
      <w:pPr>
        <w:spacing w:after="0"/>
        <w:rPr>
          <w:rFonts w:eastAsia="Calibri"/>
          <w:sz w:val="24"/>
          <w:lang w:val="de-DE"/>
        </w:rPr>
      </w:pPr>
      <w:r w:rsidRPr="00177E9E">
        <w:rPr>
          <w:rFonts w:eastAsia="Calibri"/>
          <w:sz w:val="24"/>
          <w:lang w:val="de-DE"/>
        </w:rPr>
        <w:t>Ihr Name</w:t>
      </w:r>
    </w:p>
    <w:p w:rsidR="00B67C9E" w:rsidRPr="00177E9E" w:rsidRDefault="00177E9E" w:rsidP="00177E9E">
      <w:pPr>
        <w:spacing w:after="0"/>
        <w:rPr>
          <w:rFonts w:eastAsia="Calibri"/>
          <w:sz w:val="24"/>
          <w:szCs w:val="24"/>
          <w:lang w:val="de-DE"/>
        </w:rPr>
      </w:pPr>
      <w:r w:rsidRPr="00177E9E">
        <w:rPr>
          <w:rFonts w:eastAsia="Calibri"/>
          <w:sz w:val="24"/>
          <w:szCs w:val="24"/>
          <w:lang w:val="de-DE"/>
        </w:rPr>
        <w:t>Ihr Jobtitel</w:t>
      </w:r>
    </w:p>
    <w:sectPr w:rsidR="00B67C9E" w:rsidRPr="00177E9E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FB6" w:rsidRDefault="00333FB6" w:rsidP="00BA0B12">
      <w:pPr>
        <w:spacing w:after="0" w:line="240" w:lineRule="auto"/>
      </w:pPr>
      <w:r>
        <w:separator/>
      </w:r>
    </w:p>
  </w:endnote>
  <w:endnote w:type="continuationSeparator" w:id="0">
    <w:p w:rsidR="00333FB6" w:rsidRDefault="00333FB6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30E" w:rsidRDefault="004F13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12" w:rsidRPr="00735C40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  <w:lang w:val="en-US"/>
      </w:rPr>
    </w:pPr>
    <w:r w:rsidRPr="00735C40">
      <w:rPr>
        <w:b/>
        <w:color w:val="AF861B"/>
        <w:sz w:val="16"/>
        <w:szCs w:val="16"/>
        <w:lang w:val="en-US"/>
      </w:rPr>
      <w:t>Hamburger Containerboard</w:t>
    </w:r>
    <w:r w:rsidR="00BA0B12" w:rsidRPr="00735C40">
      <w:rPr>
        <w:b/>
        <w:color w:val="AF861B"/>
        <w:sz w:val="16"/>
        <w:szCs w:val="16"/>
        <w:lang w:val="en-US"/>
      </w:rPr>
      <w:t xml:space="preserve">                </w:t>
    </w:r>
    <w:r w:rsidR="00BA0B12" w:rsidRPr="00735C40">
      <w:rPr>
        <w:b/>
        <w:color w:val="AF861B"/>
        <w:sz w:val="16"/>
        <w:szCs w:val="16"/>
        <w:lang w:val="en-US"/>
      </w:rPr>
      <w:tab/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</w:r>
    <w:r w:rsidR="00BA0B12" w:rsidRPr="00735C40">
      <w:rPr>
        <w:b/>
        <w:color w:val="AF861B"/>
        <w:sz w:val="16"/>
        <w:szCs w:val="16"/>
        <w:lang w:val="en-US"/>
      </w:rPr>
      <w:tab/>
      <w:t xml:space="preserve"> </w:t>
    </w:r>
    <w:r w:rsidR="00BA0B12" w:rsidRPr="00735C40">
      <w:rPr>
        <w:b/>
        <w:color w:val="AF861B"/>
        <w:sz w:val="16"/>
        <w:szCs w:val="16"/>
        <w:lang w:val="en-US"/>
      </w:rPr>
      <w:tab/>
      <w:t xml:space="preserve">                                    </w:t>
    </w:r>
  </w:p>
  <w:p w:rsidR="00BA0B12" w:rsidRPr="00735C40" w:rsidRDefault="00BA0B12" w:rsidP="00BA0B12">
    <w:pPr>
      <w:pStyle w:val="Fuzeile"/>
      <w:ind w:right="-427"/>
      <w:rPr>
        <w:sz w:val="20"/>
        <w:szCs w:val="16"/>
        <w:lang w:val="en-US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45DE0B" wp14:editId="3C641547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F5DADE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:rsidR="00D160B6" w:rsidRPr="00632ED4" w:rsidRDefault="00333FB6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>
      <w:rPr>
        <w:b/>
        <w:sz w:val="14"/>
        <w:szCs w:val="16"/>
        <w:lang w:val="en-US"/>
      </w:rPr>
      <w:t>Innovex GmbH</w:t>
    </w:r>
    <w:r w:rsidR="00E653C6" w:rsidRPr="00632ED4">
      <w:rPr>
        <w:b/>
        <w:sz w:val="14"/>
        <w:szCs w:val="16"/>
        <w:lang w:val="en-US"/>
      </w:rPr>
      <w:t xml:space="preserve"> GmbH</w:t>
    </w:r>
    <w:r w:rsidR="001B4338" w:rsidRPr="00632ED4">
      <w:rPr>
        <w:b/>
        <w:sz w:val="14"/>
        <w:szCs w:val="16"/>
        <w:lang w:val="en-US"/>
      </w:rPr>
      <w:t xml:space="preserve"> </w:t>
    </w:r>
    <w:r w:rsidR="004168DD" w:rsidRPr="00632ED4">
      <w:rPr>
        <w:b/>
        <w:sz w:val="14"/>
        <w:szCs w:val="16"/>
        <w:lang w:val="en-US"/>
      </w:rPr>
      <w:tab/>
    </w:r>
    <w:r w:rsidR="001B4338" w:rsidRPr="00632ED4">
      <w:rPr>
        <w:sz w:val="14"/>
        <w:szCs w:val="16"/>
        <w:lang w:val="en-US"/>
      </w:rPr>
      <w:t>Bank</w:t>
    </w:r>
    <w:r w:rsidR="004729F6" w:rsidRPr="00632ED4">
      <w:rPr>
        <w:sz w:val="14"/>
        <w:szCs w:val="16"/>
        <w:lang w:val="en-US"/>
      </w:rPr>
      <w:tab/>
    </w:r>
    <w:r w:rsidR="004729F6" w:rsidRPr="00632ED4">
      <w:rPr>
        <w:sz w:val="14"/>
        <w:szCs w:val="16"/>
        <w:lang w:val="en-US"/>
      </w:rPr>
      <w:tab/>
    </w:r>
    <w:r w:rsidR="004729F6" w:rsidRPr="00632ED4">
      <w:rPr>
        <w:sz w:val="14"/>
        <w:szCs w:val="16"/>
        <w:lang w:val="en-US"/>
      </w:rPr>
      <w:tab/>
      <w:t>Managing Board:</w:t>
    </w:r>
    <w:r w:rsidR="00FF43C4" w:rsidRPr="00632ED4">
      <w:rPr>
        <w:sz w:val="14"/>
        <w:szCs w:val="16"/>
        <w:lang w:val="en-US"/>
      </w:rPr>
      <w:tab/>
    </w:r>
  </w:p>
  <w:p w:rsidR="009A5624" w:rsidRPr="00267006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>
      <w:rPr>
        <w:sz w:val="14"/>
        <w:szCs w:val="16"/>
      </w:rPr>
      <w:t xml:space="preserve">An der Heide B5, </w:t>
    </w:r>
    <w:r w:rsidR="00632ED4">
      <w:rPr>
        <w:sz w:val="14"/>
        <w:szCs w:val="16"/>
      </w:rPr>
      <w:t>03130 Spremberg, Germany</w:t>
    </w:r>
    <w:r w:rsidR="00632ED4">
      <w:rPr>
        <w:sz w:val="14"/>
        <w:szCs w:val="16"/>
      </w:rPr>
      <w:tab/>
    </w:r>
    <w:r w:rsidR="004168DD">
      <w:rPr>
        <w:sz w:val="14"/>
        <w:szCs w:val="16"/>
      </w:rPr>
      <w:t>UniCredit Bank AG</w:t>
    </w:r>
    <w:r w:rsidR="004168DD">
      <w:rPr>
        <w:sz w:val="14"/>
        <w:szCs w:val="16"/>
      </w:rPr>
      <w:tab/>
    </w:r>
    <w:r w:rsidR="004729F6">
      <w:rPr>
        <w:sz w:val="14"/>
        <w:szCs w:val="16"/>
      </w:rPr>
      <w:tab/>
    </w:r>
    <w:r w:rsidR="00517965">
      <w:rPr>
        <w:sz w:val="14"/>
        <w:szCs w:val="16"/>
      </w:rPr>
      <w:t>Uwe Amann, Arno Liendl</w:t>
    </w:r>
  </w:p>
  <w:p w:rsidR="00BA0B12" w:rsidRPr="00E20732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D52AC6">
      <w:rPr>
        <w:sz w:val="14"/>
        <w:szCs w:val="16"/>
        <w:lang w:val="en-US"/>
      </w:rPr>
      <w:t xml:space="preserve">Phone </w:t>
    </w:r>
    <w:r w:rsidRPr="00D52AC6">
      <w:rPr>
        <w:sz w:val="14"/>
        <w:szCs w:val="16"/>
        <w:lang w:val="en-US"/>
      </w:rPr>
      <w:tab/>
      <w:t>+49 (0)</w:t>
    </w:r>
    <w:r>
      <w:rPr>
        <w:sz w:val="14"/>
        <w:szCs w:val="16"/>
        <w:lang w:val="en-US"/>
      </w:rPr>
      <w:t>3564 378 0</w:t>
    </w:r>
    <w:r w:rsidRPr="006005DE">
      <w:rPr>
        <w:sz w:val="14"/>
        <w:szCs w:val="16"/>
        <w:lang w:val="en-US"/>
      </w:rPr>
      <w:tab/>
    </w:r>
    <w:r w:rsidR="00FF43C4" w:rsidRPr="00E20732">
      <w:rPr>
        <w:sz w:val="14"/>
        <w:szCs w:val="16"/>
        <w:lang w:val="en-US"/>
      </w:rPr>
      <w:t>IBAN</w:t>
    </w:r>
    <w:r w:rsidR="00FF43C4" w:rsidRPr="00E20732">
      <w:rPr>
        <w:sz w:val="14"/>
        <w:szCs w:val="16"/>
        <w:lang w:val="en-US"/>
      </w:rPr>
      <w:tab/>
    </w:r>
    <w:r w:rsidR="00333FB6" w:rsidRPr="00333FB6">
      <w:rPr>
        <w:sz w:val="14"/>
        <w:szCs w:val="16"/>
        <w:lang w:val="en-US"/>
      </w:rPr>
      <w:t>DE47302201900364416563</w:t>
    </w:r>
    <w:r w:rsidR="00BA0B12" w:rsidRPr="00E20732">
      <w:rPr>
        <w:sz w:val="14"/>
        <w:szCs w:val="16"/>
        <w:lang w:val="en-US"/>
      </w:rPr>
      <w:tab/>
    </w:r>
    <w:r w:rsidR="00253EA4" w:rsidRPr="00E20732">
      <w:rPr>
        <w:sz w:val="14"/>
        <w:szCs w:val="16"/>
        <w:lang w:val="en-US"/>
      </w:rPr>
      <w:tab/>
    </w:r>
    <w:r w:rsidR="008C0108">
      <w:rPr>
        <w:sz w:val="14"/>
        <w:szCs w:val="16"/>
        <w:lang w:val="en-US"/>
      </w:rPr>
      <w:t>Sitz</w:t>
    </w:r>
    <w:r w:rsidR="002569AF">
      <w:rPr>
        <w:sz w:val="14"/>
        <w:szCs w:val="16"/>
        <w:lang w:val="en-US"/>
      </w:rPr>
      <w:t>:</w:t>
    </w:r>
    <w:r w:rsidR="00E653C6">
      <w:rPr>
        <w:sz w:val="14"/>
        <w:szCs w:val="16"/>
        <w:lang w:val="en-US"/>
      </w:rPr>
      <w:t xml:space="preserve"> Spremberg</w:t>
    </w:r>
  </w:p>
  <w:p w:rsidR="00BA0B12" w:rsidRPr="0026750C" w:rsidRDefault="00E2073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C84F00">
      <w:rPr>
        <w:sz w:val="14"/>
        <w:szCs w:val="16"/>
        <w:lang w:val="en-US"/>
      </w:rPr>
      <w:t xml:space="preserve">Fax </w:t>
    </w:r>
    <w:r w:rsidRPr="00C84F00">
      <w:rPr>
        <w:sz w:val="14"/>
        <w:szCs w:val="16"/>
        <w:lang w:val="en-US"/>
      </w:rPr>
      <w:tab/>
      <w:t>+49 (0)3564 378 2</w:t>
    </w:r>
    <w:r w:rsidR="00530BB1">
      <w:rPr>
        <w:sz w:val="14"/>
        <w:szCs w:val="16"/>
        <w:lang w:val="en-US"/>
      </w:rPr>
      <w:t>8</w:t>
    </w:r>
    <w:r w:rsidRPr="00C84F00">
      <w:rPr>
        <w:sz w:val="14"/>
        <w:szCs w:val="16"/>
        <w:lang w:val="en-US"/>
      </w:rPr>
      <w:t>090</w:t>
    </w:r>
    <w:r w:rsidR="00BA0B12" w:rsidRPr="00D52AC6">
      <w:rPr>
        <w:sz w:val="14"/>
        <w:szCs w:val="16"/>
        <w:lang w:val="en-US"/>
      </w:rPr>
      <w:tab/>
    </w:r>
    <w:r w:rsidR="004168DD" w:rsidRPr="00D52AC6">
      <w:rPr>
        <w:sz w:val="14"/>
        <w:szCs w:val="16"/>
        <w:lang w:val="en-US"/>
      </w:rPr>
      <w:t xml:space="preserve">BIC </w:t>
    </w:r>
    <w:r w:rsidR="004168DD" w:rsidRPr="00D52AC6">
      <w:rPr>
        <w:sz w:val="14"/>
        <w:szCs w:val="16"/>
        <w:lang w:val="en-US"/>
      </w:rPr>
      <w:tab/>
    </w:r>
    <w:r w:rsidR="00333FB6" w:rsidRPr="00333FB6">
      <w:rPr>
        <w:sz w:val="14"/>
        <w:szCs w:val="16"/>
        <w:lang w:val="en-US"/>
      </w:rPr>
      <w:t>HYVEDEMM414</w:t>
    </w:r>
    <w:r w:rsidR="00BA0B12" w:rsidRPr="00D52AC6">
      <w:rPr>
        <w:sz w:val="14"/>
        <w:szCs w:val="16"/>
        <w:lang w:val="en-US"/>
      </w:rPr>
      <w:tab/>
    </w:r>
    <w:r w:rsidR="000710EB">
      <w:rPr>
        <w:sz w:val="14"/>
        <w:szCs w:val="16"/>
        <w:lang w:val="en-US"/>
      </w:rPr>
      <w:tab/>
      <w:t xml:space="preserve">Commercial register court: </w:t>
    </w:r>
    <w:r w:rsidR="00CF6F70">
      <w:rPr>
        <w:sz w:val="14"/>
        <w:szCs w:val="16"/>
        <w:lang w:val="en-US"/>
      </w:rPr>
      <w:t xml:space="preserve">AG </w:t>
    </w:r>
    <w:r w:rsidR="00C84F00">
      <w:rPr>
        <w:sz w:val="14"/>
        <w:szCs w:val="16"/>
        <w:lang w:val="en-US"/>
      </w:rPr>
      <w:t xml:space="preserve">Cottbus </w:t>
    </w:r>
    <w:r w:rsidR="0026750C" w:rsidRPr="0026750C">
      <w:rPr>
        <w:sz w:val="14"/>
        <w:szCs w:val="16"/>
        <w:lang w:val="en-US"/>
      </w:rPr>
      <w:t xml:space="preserve">HRB </w:t>
    </w:r>
    <w:r w:rsidR="00333FB6" w:rsidRPr="00333FB6">
      <w:rPr>
        <w:sz w:val="14"/>
        <w:szCs w:val="16"/>
        <w:lang w:val="en-US"/>
      </w:rPr>
      <w:t>16787</w:t>
    </w:r>
    <w:r w:rsidR="00333FB6">
      <w:rPr>
        <w:sz w:val="14"/>
        <w:szCs w:val="16"/>
        <w:lang w:val="en-US"/>
      </w:rPr>
      <w:t xml:space="preserve"> </w:t>
    </w:r>
    <w:r w:rsidR="0026750C" w:rsidRPr="0026750C">
      <w:rPr>
        <w:sz w:val="14"/>
        <w:szCs w:val="16"/>
        <w:lang w:val="en-US"/>
      </w:rPr>
      <w:t>CB</w:t>
    </w:r>
  </w:p>
  <w:p w:rsidR="00BA0B12" w:rsidRPr="00C84F00" w:rsidRDefault="007E04B2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>
      <w:rPr>
        <w:sz w:val="14"/>
        <w:szCs w:val="16"/>
        <w:lang w:val="en-US"/>
      </w:rPr>
      <w:t>office.spr@hamburger-containerboard.com</w:t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ab/>
    </w:r>
    <w:r w:rsidR="00DE1E37" w:rsidRPr="00C84F00">
      <w:rPr>
        <w:sz w:val="14"/>
        <w:szCs w:val="16"/>
        <w:lang w:val="en-US"/>
      </w:rPr>
      <w:t>VAT:</w:t>
    </w:r>
    <w:r w:rsidR="00152704" w:rsidRPr="00C84F00">
      <w:rPr>
        <w:sz w:val="14"/>
        <w:szCs w:val="16"/>
        <w:lang w:val="en-US"/>
      </w:rPr>
      <w:t xml:space="preserve">      </w:t>
    </w:r>
    <w:r w:rsidR="00B770FD" w:rsidRPr="00B770FD">
      <w:rPr>
        <w:sz w:val="14"/>
        <w:szCs w:val="16"/>
        <w:lang w:val="en-US"/>
      </w:rPr>
      <w:t>DE812226984</w:t>
    </w:r>
    <w:bookmarkStart w:id="0" w:name="_GoBack"/>
    <w:bookmarkEnd w:id="0"/>
  </w:p>
  <w:p w:rsidR="00C84F00" w:rsidRDefault="002569AF" w:rsidP="00C84F00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1B4338" w:rsidRPr="00C84F00"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BA0B12" w:rsidRPr="00C84F00">
      <w:rPr>
        <w:sz w:val="14"/>
        <w:szCs w:val="16"/>
        <w:lang w:val="en-US"/>
      </w:rPr>
      <w:tab/>
    </w:r>
    <w:r w:rsidR="00356488" w:rsidRPr="00C84F00">
      <w:rPr>
        <w:sz w:val="14"/>
        <w:szCs w:val="16"/>
        <w:lang w:val="en-US"/>
      </w:rPr>
      <w:t>Tax-No</w:t>
    </w:r>
    <w:r w:rsidR="00152704" w:rsidRPr="00C84F00">
      <w:rPr>
        <w:sz w:val="14"/>
        <w:szCs w:val="16"/>
        <w:lang w:val="en-US"/>
      </w:rPr>
      <w:t xml:space="preserve">: </w:t>
    </w:r>
    <w:r w:rsidR="00333FB6" w:rsidRPr="00333FB6">
      <w:rPr>
        <w:sz w:val="14"/>
        <w:szCs w:val="16"/>
        <w:lang w:val="en-US"/>
      </w:rPr>
      <w:t>163/164/07807</w:t>
    </w:r>
  </w:p>
  <w:p w:rsidR="00BA0B12" w:rsidRPr="00C84F00" w:rsidRDefault="001B4338" w:rsidP="00C84F00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r w:rsidRPr="00C84F00">
      <w:rPr>
        <w:sz w:val="14"/>
        <w:szCs w:val="16"/>
        <w:lang w:val="en-US"/>
      </w:rPr>
      <w:tab/>
    </w:r>
    <w:r w:rsidRPr="00C84F00">
      <w:rPr>
        <w:sz w:val="14"/>
        <w:szCs w:val="16"/>
        <w:lang w:val="en-US"/>
      </w:rPr>
      <w:tab/>
    </w:r>
  </w:p>
  <w:p w:rsidR="004729F6" w:rsidRPr="00C84F00" w:rsidRDefault="004729F6" w:rsidP="004729F6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237"/>
        <w:tab w:val="left" w:pos="6480"/>
        <w:tab w:val="left" w:pos="8080"/>
        <w:tab w:val="left" w:pos="10915"/>
      </w:tabs>
      <w:ind w:right="-427"/>
      <w:rPr>
        <w:lang w:val="en-US"/>
      </w:rPr>
    </w:pPr>
  </w:p>
  <w:p w:rsidR="00BA0B12" w:rsidRPr="00C84F00" w:rsidRDefault="00BA0B12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30E" w:rsidRDefault="004F13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FB6" w:rsidRDefault="00333FB6" w:rsidP="00BA0B12">
      <w:pPr>
        <w:spacing w:after="0" w:line="240" w:lineRule="auto"/>
      </w:pPr>
      <w:r>
        <w:separator/>
      </w:r>
    </w:p>
  </w:footnote>
  <w:footnote w:type="continuationSeparator" w:id="0">
    <w:p w:rsidR="00333FB6" w:rsidRDefault="00333FB6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30E" w:rsidRDefault="004F13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3D1688D7" wp14:editId="248C8137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30E" w:rsidRDefault="004F13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B6"/>
    <w:rsid w:val="00002FB3"/>
    <w:rsid w:val="0000488C"/>
    <w:rsid w:val="00010872"/>
    <w:rsid w:val="000134AC"/>
    <w:rsid w:val="00015255"/>
    <w:rsid w:val="00020E01"/>
    <w:rsid w:val="000333E8"/>
    <w:rsid w:val="000339C4"/>
    <w:rsid w:val="00037244"/>
    <w:rsid w:val="000478B0"/>
    <w:rsid w:val="0005120D"/>
    <w:rsid w:val="00051BF9"/>
    <w:rsid w:val="00053228"/>
    <w:rsid w:val="00056124"/>
    <w:rsid w:val="000631AD"/>
    <w:rsid w:val="00063FEF"/>
    <w:rsid w:val="000710EB"/>
    <w:rsid w:val="00075AA4"/>
    <w:rsid w:val="00091EA9"/>
    <w:rsid w:val="00092B35"/>
    <w:rsid w:val="00092DB6"/>
    <w:rsid w:val="00094294"/>
    <w:rsid w:val="000942E7"/>
    <w:rsid w:val="00094CB1"/>
    <w:rsid w:val="000A667E"/>
    <w:rsid w:val="000B5922"/>
    <w:rsid w:val="000C6218"/>
    <w:rsid w:val="000D071D"/>
    <w:rsid w:val="000D66FF"/>
    <w:rsid w:val="000E4DE6"/>
    <w:rsid w:val="00133F97"/>
    <w:rsid w:val="00135F5A"/>
    <w:rsid w:val="0014061C"/>
    <w:rsid w:val="00152704"/>
    <w:rsid w:val="00167C96"/>
    <w:rsid w:val="00170CF6"/>
    <w:rsid w:val="00177E9E"/>
    <w:rsid w:val="0018151B"/>
    <w:rsid w:val="00185E56"/>
    <w:rsid w:val="00186761"/>
    <w:rsid w:val="00187B96"/>
    <w:rsid w:val="00195DAB"/>
    <w:rsid w:val="0019692D"/>
    <w:rsid w:val="001A1CE0"/>
    <w:rsid w:val="001A6B12"/>
    <w:rsid w:val="001B1D5A"/>
    <w:rsid w:val="001B39B8"/>
    <w:rsid w:val="001B4338"/>
    <w:rsid w:val="001C1E97"/>
    <w:rsid w:val="001C22D8"/>
    <w:rsid w:val="001D247A"/>
    <w:rsid w:val="001E68B3"/>
    <w:rsid w:val="001F15C8"/>
    <w:rsid w:val="001F4E5C"/>
    <w:rsid w:val="002022C8"/>
    <w:rsid w:val="00204BCE"/>
    <w:rsid w:val="0021106B"/>
    <w:rsid w:val="00223293"/>
    <w:rsid w:val="00223D6A"/>
    <w:rsid w:val="00231DFF"/>
    <w:rsid w:val="002327E1"/>
    <w:rsid w:val="00251C72"/>
    <w:rsid w:val="00252044"/>
    <w:rsid w:val="00253EA4"/>
    <w:rsid w:val="002569AF"/>
    <w:rsid w:val="002622E3"/>
    <w:rsid w:val="00262E5A"/>
    <w:rsid w:val="00267006"/>
    <w:rsid w:val="0026750C"/>
    <w:rsid w:val="002853D5"/>
    <w:rsid w:val="002A21CA"/>
    <w:rsid w:val="002A44F7"/>
    <w:rsid w:val="002A4895"/>
    <w:rsid w:val="002B743E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33FB6"/>
    <w:rsid w:val="00341E2E"/>
    <w:rsid w:val="00346924"/>
    <w:rsid w:val="00354CB7"/>
    <w:rsid w:val="0035590D"/>
    <w:rsid w:val="00356488"/>
    <w:rsid w:val="0035744F"/>
    <w:rsid w:val="003755CE"/>
    <w:rsid w:val="0037663B"/>
    <w:rsid w:val="003810F9"/>
    <w:rsid w:val="0038285C"/>
    <w:rsid w:val="003B181E"/>
    <w:rsid w:val="003C0F93"/>
    <w:rsid w:val="003C27F6"/>
    <w:rsid w:val="003E3A94"/>
    <w:rsid w:val="004077FA"/>
    <w:rsid w:val="00414929"/>
    <w:rsid w:val="004168DD"/>
    <w:rsid w:val="00441F7D"/>
    <w:rsid w:val="00461089"/>
    <w:rsid w:val="00467721"/>
    <w:rsid w:val="004729F6"/>
    <w:rsid w:val="00481864"/>
    <w:rsid w:val="00491037"/>
    <w:rsid w:val="00493981"/>
    <w:rsid w:val="00494091"/>
    <w:rsid w:val="004C4E67"/>
    <w:rsid w:val="004E7099"/>
    <w:rsid w:val="004F130E"/>
    <w:rsid w:val="004F256B"/>
    <w:rsid w:val="005024AB"/>
    <w:rsid w:val="0050434E"/>
    <w:rsid w:val="00517965"/>
    <w:rsid w:val="00530BB1"/>
    <w:rsid w:val="0055787F"/>
    <w:rsid w:val="0056195F"/>
    <w:rsid w:val="005A3FB4"/>
    <w:rsid w:val="005A767C"/>
    <w:rsid w:val="005C5BA3"/>
    <w:rsid w:val="005D49E9"/>
    <w:rsid w:val="005E3741"/>
    <w:rsid w:val="005E708D"/>
    <w:rsid w:val="005F3EBC"/>
    <w:rsid w:val="006005DE"/>
    <w:rsid w:val="00601BD5"/>
    <w:rsid w:val="00621B78"/>
    <w:rsid w:val="00632ED4"/>
    <w:rsid w:val="006401DA"/>
    <w:rsid w:val="006429D8"/>
    <w:rsid w:val="0065011D"/>
    <w:rsid w:val="00654806"/>
    <w:rsid w:val="00662BBF"/>
    <w:rsid w:val="00674177"/>
    <w:rsid w:val="00680BA7"/>
    <w:rsid w:val="00693170"/>
    <w:rsid w:val="006A625F"/>
    <w:rsid w:val="006B5DD2"/>
    <w:rsid w:val="006C239B"/>
    <w:rsid w:val="006D1A24"/>
    <w:rsid w:val="006E16EA"/>
    <w:rsid w:val="0070319B"/>
    <w:rsid w:val="00707169"/>
    <w:rsid w:val="00717151"/>
    <w:rsid w:val="00735C40"/>
    <w:rsid w:val="007366D9"/>
    <w:rsid w:val="00737CF8"/>
    <w:rsid w:val="00742938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04B2"/>
    <w:rsid w:val="007E3282"/>
    <w:rsid w:val="007F4644"/>
    <w:rsid w:val="007F5223"/>
    <w:rsid w:val="00805139"/>
    <w:rsid w:val="00826A1F"/>
    <w:rsid w:val="00843A4E"/>
    <w:rsid w:val="00846181"/>
    <w:rsid w:val="00852C81"/>
    <w:rsid w:val="0086460C"/>
    <w:rsid w:val="00872CAC"/>
    <w:rsid w:val="00874AB4"/>
    <w:rsid w:val="00881B6A"/>
    <w:rsid w:val="00887E42"/>
    <w:rsid w:val="008927D5"/>
    <w:rsid w:val="008A44CE"/>
    <w:rsid w:val="008A5E29"/>
    <w:rsid w:val="008A5E55"/>
    <w:rsid w:val="008A750C"/>
    <w:rsid w:val="008B2CA6"/>
    <w:rsid w:val="008B2E19"/>
    <w:rsid w:val="008B42FF"/>
    <w:rsid w:val="008B4690"/>
    <w:rsid w:val="008C0108"/>
    <w:rsid w:val="008C4668"/>
    <w:rsid w:val="008C76BB"/>
    <w:rsid w:val="008D481B"/>
    <w:rsid w:val="008E0538"/>
    <w:rsid w:val="008F0454"/>
    <w:rsid w:val="0090203D"/>
    <w:rsid w:val="009028D2"/>
    <w:rsid w:val="009045A6"/>
    <w:rsid w:val="00913ED0"/>
    <w:rsid w:val="009143C4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97BA0"/>
    <w:rsid w:val="009A1A02"/>
    <w:rsid w:val="009A5624"/>
    <w:rsid w:val="009B61E9"/>
    <w:rsid w:val="009D47C3"/>
    <w:rsid w:val="009D6F3E"/>
    <w:rsid w:val="009E7A59"/>
    <w:rsid w:val="009F6086"/>
    <w:rsid w:val="00A01CFC"/>
    <w:rsid w:val="00A022B0"/>
    <w:rsid w:val="00A22514"/>
    <w:rsid w:val="00A30908"/>
    <w:rsid w:val="00A32ECA"/>
    <w:rsid w:val="00A33245"/>
    <w:rsid w:val="00A34AA9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26E8"/>
    <w:rsid w:val="00AE30F0"/>
    <w:rsid w:val="00AE3303"/>
    <w:rsid w:val="00B20CD9"/>
    <w:rsid w:val="00B215BB"/>
    <w:rsid w:val="00B23303"/>
    <w:rsid w:val="00B2731C"/>
    <w:rsid w:val="00B30C95"/>
    <w:rsid w:val="00B446C9"/>
    <w:rsid w:val="00B639D2"/>
    <w:rsid w:val="00B67C9E"/>
    <w:rsid w:val="00B762C8"/>
    <w:rsid w:val="00B770FD"/>
    <w:rsid w:val="00B81A3E"/>
    <w:rsid w:val="00B84EDB"/>
    <w:rsid w:val="00B85902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C0467A"/>
    <w:rsid w:val="00C0485A"/>
    <w:rsid w:val="00C0523C"/>
    <w:rsid w:val="00C06A8F"/>
    <w:rsid w:val="00C30934"/>
    <w:rsid w:val="00C5704E"/>
    <w:rsid w:val="00C575F4"/>
    <w:rsid w:val="00C8080C"/>
    <w:rsid w:val="00C842B9"/>
    <w:rsid w:val="00C84F00"/>
    <w:rsid w:val="00C87B8A"/>
    <w:rsid w:val="00C92A33"/>
    <w:rsid w:val="00CB2939"/>
    <w:rsid w:val="00CB55A2"/>
    <w:rsid w:val="00CB5B4F"/>
    <w:rsid w:val="00CE4B3B"/>
    <w:rsid w:val="00CF5631"/>
    <w:rsid w:val="00CF6F70"/>
    <w:rsid w:val="00D00099"/>
    <w:rsid w:val="00D06A41"/>
    <w:rsid w:val="00D07788"/>
    <w:rsid w:val="00D07E92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34079"/>
    <w:rsid w:val="00D50285"/>
    <w:rsid w:val="00D52AC6"/>
    <w:rsid w:val="00D5339A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20732"/>
    <w:rsid w:val="00E3444F"/>
    <w:rsid w:val="00E366D1"/>
    <w:rsid w:val="00E44E54"/>
    <w:rsid w:val="00E61BE7"/>
    <w:rsid w:val="00E625E5"/>
    <w:rsid w:val="00E653C6"/>
    <w:rsid w:val="00E702AD"/>
    <w:rsid w:val="00E75D07"/>
    <w:rsid w:val="00E82CBE"/>
    <w:rsid w:val="00E84F69"/>
    <w:rsid w:val="00EA46E2"/>
    <w:rsid w:val="00EA6E6E"/>
    <w:rsid w:val="00EB3693"/>
    <w:rsid w:val="00EC0C9B"/>
    <w:rsid w:val="00ED2BE2"/>
    <w:rsid w:val="00EE1C39"/>
    <w:rsid w:val="00EE7180"/>
    <w:rsid w:val="00EF190E"/>
    <w:rsid w:val="00EF4806"/>
    <w:rsid w:val="00EF5096"/>
    <w:rsid w:val="00F0490E"/>
    <w:rsid w:val="00F10AFA"/>
    <w:rsid w:val="00F10E33"/>
    <w:rsid w:val="00F160F4"/>
    <w:rsid w:val="00F174F7"/>
    <w:rsid w:val="00F2415E"/>
    <w:rsid w:val="00F26B1B"/>
    <w:rsid w:val="00F2740E"/>
    <w:rsid w:val="00F30CED"/>
    <w:rsid w:val="00F30F3E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578D"/>
    <w:rsid w:val="00F77BF5"/>
    <w:rsid w:val="00F82BC6"/>
    <w:rsid w:val="00F92E9C"/>
    <w:rsid w:val="00F95915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E490A8-3928-42A7-9EAA-1E4A887E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Spremberg\Spreestro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217AD42E7D34FA0ACFD5444AC80B6" ma:contentTypeVersion="12" ma:contentTypeDescription="Ein neues Dokument erstellen." ma:contentTypeScope="" ma:versionID="67aabfb2fc200af219033b9ff04145e0">
  <xsd:schema xmlns:xsd="http://www.w3.org/2001/XMLSchema" xmlns:xs="http://www.w3.org/2001/XMLSchema" xmlns:p="http://schemas.microsoft.com/office/2006/metadata/properties" xmlns:ns3="94901c1a-afce-45fc-bc5a-ab73fde6c4f4" xmlns:ns4="7fc4e822-d887-4ce5-8392-0ea169819196" targetNamespace="http://schemas.microsoft.com/office/2006/metadata/properties" ma:root="true" ma:fieldsID="16cd26e1cda66ca577c76d023899d925" ns3:_="" ns4:_="">
    <xsd:import namespace="94901c1a-afce-45fc-bc5a-ab73fde6c4f4"/>
    <xsd:import namespace="7fc4e822-d887-4ce5-8392-0ea169819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01c1a-afce-45fc-bc5a-ab73fde6c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e822-d887-4ce5-8392-0ea169819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D3D84-0BDB-4AC8-BADA-7D97992E9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01c1a-afce-45fc-bc5a-ab73fde6c4f4"/>
    <ds:schemaRef ds:uri="7fc4e822-d887-4ce5-8392-0ea169819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DDA67-C4B0-4B40-B446-AD1C497166C8}">
  <ds:schemaRefs>
    <ds:schemaRef ds:uri="94901c1a-afce-45fc-bc5a-ab73fde6c4f4"/>
    <ds:schemaRef ds:uri="http://schemas.microsoft.com/office/2006/metadata/properties"/>
    <ds:schemaRef ds:uri="http://purl.org/dc/elements/1.1/"/>
    <ds:schemaRef ds:uri="7fc4e822-d887-4ce5-8392-0ea1698191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Spreestrom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 Kathrin</dc:creator>
  <cp:keywords/>
  <dc:description/>
  <cp:lastModifiedBy>Polk Kathrin</cp:lastModifiedBy>
  <cp:revision>2</cp:revision>
  <cp:lastPrinted>2019-01-16T09:04:00Z</cp:lastPrinted>
  <dcterms:created xsi:type="dcterms:W3CDTF">2023-10-17T06:57:00Z</dcterms:created>
  <dcterms:modified xsi:type="dcterms:W3CDTF">2023-10-17T08:44:00Z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0x010100162217AD42E7D34FA0ACFD5444AC80B6</vt:lpwstr>
  </property>
  <property fmtid="{D5CDD505-2E9C-101B-9397-08002B2CF9AE}" pid="3" name="_dlc_DocIdItemGuid">
    <vt:lpwstr>73155b76-1b4e-4e04-858a-eada81216a1a</vt:lpwstr>
  </property>
</Properties>
</file>