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DC038" w14:textId="77777777" w:rsidR="006F3289" w:rsidRPr="006F3289" w:rsidRDefault="006F3289" w:rsidP="006F3289">
      <w:pPr>
        <w:spacing w:after="0" w:line="240" w:lineRule="auto"/>
        <w:rPr>
          <w:rFonts w:eastAsia="Calibri"/>
          <w:sz w:val="24"/>
          <w:szCs w:val="24"/>
          <w:lang w:val="de-DE"/>
        </w:rPr>
      </w:pPr>
      <w:bookmarkStart w:id="0" w:name="_GoBack"/>
      <w:bookmarkEnd w:id="0"/>
    </w:p>
    <w:tbl>
      <w:tblPr>
        <w:tblW w:w="535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9"/>
        <w:gridCol w:w="4928"/>
      </w:tblGrid>
      <w:tr w:rsidR="006F3289" w:rsidRPr="006F3289" w14:paraId="684A3ECB" w14:textId="77777777" w:rsidTr="001B69C8">
        <w:trPr>
          <w:gridAfter w:val="1"/>
          <w:wAfter w:w="5142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B41304" w14:textId="77777777" w:rsidR="006F3289" w:rsidRPr="006F3289" w:rsidRDefault="006F3289" w:rsidP="006F3289">
            <w:pPr>
              <w:spacing w:after="0" w:line="240" w:lineRule="auto"/>
              <w:ind w:left="127" w:hanging="127"/>
              <w:rPr>
                <w:rFonts w:eastAsia="Calibri"/>
                <w:sz w:val="24"/>
                <w:szCs w:val="24"/>
                <w:lang w:val="de-DE"/>
              </w:rPr>
            </w:pPr>
            <w:r w:rsidRPr="006F3289">
              <w:rPr>
                <w:rFonts w:eastAsia="Calibri"/>
                <w:b/>
                <w:bCs/>
                <w:sz w:val="24"/>
                <w:szCs w:val="24"/>
              </w:rPr>
              <w:t>Adressat</w:t>
            </w:r>
          </w:p>
        </w:tc>
      </w:tr>
      <w:tr w:rsidR="006F3289" w:rsidRPr="006F3289" w14:paraId="2B959CA7" w14:textId="77777777" w:rsidTr="001B69C8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773" w:type="dxa"/>
          </w:tcPr>
          <w:p w14:paraId="0357D062" w14:textId="77777777" w:rsidR="006F3289" w:rsidRPr="006F3289" w:rsidRDefault="006F3289" w:rsidP="006F3289">
            <w:pPr>
              <w:spacing w:after="0" w:line="240" w:lineRule="auto"/>
              <w:ind w:hanging="75"/>
              <w:rPr>
                <w:rFonts w:eastAsia="Calibri"/>
                <w:sz w:val="24"/>
                <w:szCs w:val="24"/>
              </w:rPr>
            </w:pPr>
            <w:r w:rsidRPr="006F3289">
              <w:rPr>
                <w:rFonts w:eastAsia="Calibri"/>
                <w:sz w:val="24"/>
                <w:szCs w:val="24"/>
              </w:rPr>
              <w:t>Zusatz</w:t>
            </w:r>
          </w:p>
        </w:tc>
        <w:tc>
          <w:tcPr>
            <w:tcW w:w="5142" w:type="dxa"/>
          </w:tcPr>
          <w:p w14:paraId="5AE202E3" w14:textId="77777777" w:rsidR="006F3289" w:rsidRPr="006F3289" w:rsidRDefault="006F3289" w:rsidP="006F3289">
            <w:pPr>
              <w:tabs>
                <w:tab w:val="left" w:pos="1773"/>
              </w:tabs>
              <w:spacing w:after="0" w:line="240" w:lineRule="auto"/>
              <w:ind w:left="72" w:right="572" w:hanging="127"/>
              <w:jc w:val="right"/>
              <w:rPr>
                <w:rFonts w:eastAsia="Calibri"/>
                <w:sz w:val="16"/>
                <w:szCs w:val="16"/>
                <w:lang w:val="de-DE"/>
              </w:rPr>
            </w:pPr>
          </w:p>
        </w:tc>
      </w:tr>
      <w:tr w:rsidR="006F3289" w:rsidRPr="006F3289" w14:paraId="7EAA50E1" w14:textId="77777777" w:rsidTr="001B69C8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773" w:type="dxa"/>
          </w:tcPr>
          <w:p w14:paraId="25A77282" w14:textId="77777777" w:rsidR="006F3289" w:rsidRPr="006F3289" w:rsidRDefault="006F3289" w:rsidP="006F3289">
            <w:pPr>
              <w:spacing w:after="0" w:line="240" w:lineRule="auto"/>
              <w:ind w:hanging="75"/>
              <w:rPr>
                <w:rFonts w:eastAsia="Calibri"/>
                <w:sz w:val="24"/>
                <w:szCs w:val="24"/>
              </w:rPr>
            </w:pPr>
            <w:r w:rsidRPr="006F3289">
              <w:rPr>
                <w:rFonts w:eastAsia="Calibri"/>
                <w:sz w:val="24"/>
                <w:szCs w:val="24"/>
              </w:rPr>
              <w:t>Adresse</w:t>
            </w:r>
          </w:p>
        </w:tc>
        <w:tc>
          <w:tcPr>
            <w:tcW w:w="5142" w:type="dxa"/>
          </w:tcPr>
          <w:p w14:paraId="23E0B5C7" w14:textId="77777777" w:rsidR="006F3289" w:rsidRPr="006F3289" w:rsidRDefault="006F3289" w:rsidP="006F3289">
            <w:pPr>
              <w:tabs>
                <w:tab w:val="left" w:pos="1773"/>
              </w:tabs>
              <w:spacing w:after="0" w:line="240" w:lineRule="auto"/>
              <w:ind w:left="72" w:right="572" w:hanging="127"/>
              <w:jc w:val="right"/>
              <w:rPr>
                <w:rFonts w:eastAsia="Calibri"/>
                <w:b/>
                <w:sz w:val="16"/>
                <w:szCs w:val="16"/>
                <w:lang w:val="de-DE"/>
              </w:rPr>
            </w:pPr>
            <w:r w:rsidRPr="006F3289">
              <w:rPr>
                <w:rFonts w:eastAsia="Calibri"/>
                <w:b/>
                <w:sz w:val="16"/>
                <w:szCs w:val="16"/>
                <w:lang w:val="de-DE"/>
              </w:rPr>
              <w:t>Ihr Ansprechpartner: Ihr Name</w:t>
            </w:r>
          </w:p>
        </w:tc>
      </w:tr>
      <w:tr w:rsidR="006F3289" w:rsidRPr="006F3289" w14:paraId="246AB0B2" w14:textId="77777777" w:rsidTr="001B69C8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773" w:type="dxa"/>
          </w:tcPr>
          <w:p w14:paraId="66EDD3C7" w14:textId="77777777" w:rsidR="006F3289" w:rsidRPr="006F3289" w:rsidRDefault="006F3289" w:rsidP="006F3289">
            <w:pPr>
              <w:spacing w:after="0" w:line="240" w:lineRule="auto"/>
              <w:ind w:hanging="75"/>
              <w:rPr>
                <w:rFonts w:eastAsia="Calibri"/>
                <w:sz w:val="24"/>
                <w:szCs w:val="24"/>
              </w:rPr>
            </w:pPr>
            <w:r w:rsidRPr="006F3289">
              <w:rPr>
                <w:rFonts w:eastAsia="Calibri"/>
                <w:sz w:val="24"/>
                <w:szCs w:val="24"/>
              </w:rPr>
              <w:t>PLZ | Ort</w:t>
            </w:r>
          </w:p>
        </w:tc>
        <w:tc>
          <w:tcPr>
            <w:tcW w:w="5142" w:type="dxa"/>
          </w:tcPr>
          <w:p w14:paraId="4CE265DD" w14:textId="77777777" w:rsidR="006F3289" w:rsidRPr="006F3289" w:rsidRDefault="006F3289" w:rsidP="006F3289">
            <w:pPr>
              <w:tabs>
                <w:tab w:val="left" w:pos="1773"/>
              </w:tabs>
              <w:spacing w:after="0" w:line="260" w:lineRule="exact"/>
              <w:ind w:left="74" w:right="572" w:hanging="127"/>
              <w:jc w:val="right"/>
              <w:rPr>
                <w:rFonts w:eastAsia="Calibri"/>
                <w:b/>
                <w:sz w:val="16"/>
                <w:szCs w:val="16"/>
                <w:lang w:val="de-DE"/>
              </w:rPr>
            </w:pPr>
            <w:r w:rsidRPr="006F3289">
              <w:rPr>
                <w:rFonts w:eastAsia="Calibri"/>
                <w:b/>
                <w:sz w:val="16"/>
                <w:szCs w:val="16"/>
                <w:lang w:val="de-DE"/>
              </w:rPr>
              <w:t>E-Mail: Ihr.Name@hamburger-containerboard.com</w:t>
            </w:r>
          </w:p>
        </w:tc>
      </w:tr>
      <w:tr w:rsidR="006F3289" w:rsidRPr="006F3289" w14:paraId="12DF2DB5" w14:textId="77777777" w:rsidTr="001B69C8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773" w:type="dxa"/>
          </w:tcPr>
          <w:p w14:paraId="2C09553D" w14:textId="77777777" w:rsidR="006F3289" w:rsidRPr="006F3289" w:rsidRDefault="006F3289" w:rsidP="006F3289">
            <w:pPr>
              <w:spacing w:after="0" w:line="240" w:lineRule="auto"/>
              <w:ind w:hanging="75"/>
              <w:rPr>
                <w:rFonts w:eastAsia="Calibri"/>
                <w:sz w:val="24"/>
                <w:szCs w:val="24"/>
              </w:rPr>
            </w:pPr>
            <w:r w:rsidRPr="006F3289">
              <w:rPr>
                <w:rFonts w:eastAsia="Calibri"/>
                <w:sz w:val="24"/>
                <w:szCs w:val="24"/>
              </w:rPr>
              <w:t>Land</w:t>
            </w:r>
          </w:p>
        </w:tc>
        <w:tc>
          <w:tcPr>
            <w:tcW w:w="5142" w:type="dxa"/>
          </w:tcPr>
          <w:p w14:paraId="7D17BDF4" w14:textId="77777777" w:rsidR="006F3289" w:rsidRPr="006F3289" w:rsidRDefault="006F3289" w:rsidP="006F3289">
            <w:pPr>
              <w:keepNext/>
              <w:tabs>
                <w:tab w:val="left" w:pos="1773"/>
              </w:tabs>
              <w:spacing w:after="0" w:line="260" w:lineRule="exact"/>
              <w:ind w:left="74" w:right="572"/>
              <w:jc w:val="right"/>
              <w:outlineLvl w:val="0"/>
              <w:rPr>
                <w:rFonts w:eastAsia="Times New Roman"/>
                <w:b/>
                <w:sz w:val="16"/>
                <w:szCs w:val="16"/>
                <w:lang w:val="de-DE" w:eastAsia="de-DE"/>
              </w:rPr>
            </w:pPr>
            <w:r w:rsidRPr="006F3289">
              <w:rPr>
                <w:rFonts w:eastAsia="Times New Roman"/>
                <w:b/>
                <w:sz w:val="16"/>
                <w:szCs w:val="16"/>
                <w:lang w:val="de-DE" w:eastAsia="de-DE"/>
              </w:rPr>
              <w:t>Telefon: +49-(0)</w:t>
            </w:r>
            <w:r w:rsidR="00041431">
              <w:rPr>
                <w:rFonts w:eastAsia="Times New Roman"/>
                <w:b/>
                <w:sz w:val="16"/>
                <w:szCs w:val="16"/>
                <w:lang w:val="de-DE" w:eastAsia="de-DE"/>
              </w:rPr>
              <w:t>209-8004</w:t>
            </w:r>
            <w:r w:rsidRPr="006F3289">
              <w:rPr>
                <w:rFonts w:eastAsia="Times New Roman"/>
                <w:b/>
                <w:sz w:val="16"/>
                <w:szCs w:val="16"/>
                <w:lang w:val="de-DE" w:eastAsia="de-DE"/>
              </w:rPr>
              <w:t>-Ihre Durchwahl</w:t>
            </w:r>
          </w:p>
        </w:tc>
      </w:tr>
      <w:tr w:rsidR="006F3289" w:rsidRPr="006F3289" w14:paraId="3EBDC5DD" w14:textId="77777777" w:rsidTr="001B69C8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773" w:type="dxa"/>
          </w:tcPr>
          <w:p w14:paraId="16E93A2B" w14:textId="77777777" w:rsidR="006F3289" w:rsidRPr="006F3289" w:rsidRDefault="006F3289" w:rsidP="006F3289">
            <w:pPr>
              <w:spacing w:after="0" w:line="240" w:lineRule="auto"/>
              <w:ind w:hanging="7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2" w:type="dxa"/>
          </w:tcPr>
          <w:p w14:paraId="0C694D0E" w14:textId="77777777" w:rsidR="006F3289" w:rsidRPr="006F3289" w:rsidRDefault="006F3289" w:rsidP="006F3289">
            <w:pPr>
              <w:keepNext/>
              <w:tabs>
                <w:tab w:val="left" w:pos="1773"/>
              </w:tabs>
              <w:spacing w:after="0" w:line="260" w:lineRule="exact"/>
              <w:ind w:left="74" w:right="572"/>
              <w:jc w:val="right"/>
              <w:outlineLvl w:val="0"/>
              <w:rPr>
                <w:rFonts w:eastAsia="Times New Roman"/>
                <w:b/>
                <w:sz w:val="16"/>
                <w:szCs w:val="16"/>
                <w:lang w:val="de-DE" w:eastAsia="de-DE"/>
              </w:rPr>
            </w:pPr>
            <w:r w:rsidRPr="006F3289">
              <w:rPr>
                <w:rFonts w:eastAsia="Times New Roman"/>
                <w:b/>
                <w:sz w:val="16"/>
                <w:szCs w:val="16"/>
                <w:lang w:val="de-DE" w:eastAsia="de-DE"/>
              </w:rPr>
              <w:t>Fax: +49-(0)</w:t>
            </w:r>
            <w:r w:rsidR="00041431">
              <w:rPr>
                <w:rFonts w:eastAsia="Times New Roman"/>
                <w:b/>
                <w:sz w:val="16"/>
                <w:szCs w:val="16"/>
                <w:lang w:val="de-DE" w:eastAsia="de-DE"/>
              </w:rPr>
              <w:t>209</w:t>
            </w:r>
            <w:r w:rsidRPr="006F3289">
              <w:rPr>
                <w:rFonts w:eastAsia="Times New Roman"/>
                <w:b/>
                <w:sz w:val="16"/>
                <w:szCs w:val="16"/>
                <w:lang w:val="de-DE" w:eastAsia="de-DE"/>
              </w:rPr>
              <w:t>-</w:t>
            </w:r>
            <w:r w:rsidR="00041431">
              <w:rPr>
                <w:rFonts w:eastAsia="Times New Roman"/>
                <w:b/>
                <w:sz w:val="16"/>
                <w:szCs w:val="16"/>
                <w:lang w:val="de-DE" w:eastAsia="de-DE"/>
              </w:rPr>
              <w:t>8004</w:t>
            </w:r>
            <w:r w:rsidRPr="006F3289">
              <w:rPr>
                <w:rFonts w:eastAsia="Times New Roman"/>
                <w:b/>
                <w:sz w:val="16"/>
                <w:szCs w:val="16"/>
                <w:lang w:val="de-DE" w:eastAsia="de-DE"/>
              </w:rPr>
              <w:t>-Ihre Durchwahl</w:t>
            </w:r>
          </w:p>
        </w:tc>
      </w:tr>
      <w:tr w:rsidR="006F3289" w:rsidRPr="006F3289" w14:paraId="751BD839" w14:textId="77777777" w:rsidTr="001B69C8">
        <w:tblPrEx>
          <w:tblCellMar>
            <w:top w:w="0" w:type="dxa"/>
            <w:left w:w="70" w:type="dxa"/>
            <w:bottom w:w="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773" w:type="dxa"/>
          </w:tcPr>
          <w:p w14:paraId="115C7678" w14:textId="77777777" w:rsidR="006F3289" w:rsidRPr="006F3289" w:rsidRDefault="006F3289" w:rsidP="006F3289">
            <w:pPr>
              <w:spacing w:after="0" w:line="240" w:lineRule="auto"/>
              <w:rPr>
                <w:rFonts w:eastAsia="Calibri"/>
                <w:sz w:val="24"/>
                <w:szCs w:val="24"/>
                <w:lang w:val="de-DE"/>
              </w:rPr>
            </w:pPr>
          </w:p>
        </w:tc>
        <w:tc>
          <w:tcPr>
            <w:tcW w:w="5142" w:type="dxa"/>
          </w:tcPr>
          <w:p w14:paraId="2339A280" w14:textId="77777777" w:rsidR="006F3289" w:rsidRPr="006F3289" w:rsidRDefault="006F3289" w:rsidP="006F3289">
            <w:pPr>
              <w:keepNext/>
              <w:tabs>
                <w:tab w:val="left" w:pos="1773"/>
              </w:tabs>
              <w:spacing w:after="0" w:line="260" w:lineRule="exact"/>
              <w:ind w:left="74" w:right="572"/>
              <w:jc w:val="right"/>
              <w:outlineLvl w:val="0"/>
              <w:rPr>
                <w:rFonts w:eastAsia="Times New Roman"/>
                <w:b/>
                <w:sz w:val="16"/>
                <w:szCs w:val="16"/>
                <w:lang w:val="de-DE" w:eastAsia="de-DE"/>
              </w:rPr>
            </w:pPr>
          </w:p>
        </w:tc>
      </w:tr>
    </w:tbl>
    <w:p w14:paraId="4842E6BC" w14:textId="77777777" w:rsidR="006F3289" w:rsidRPr="006F3289" w:rsidRDefault="006F3289" w:rsidP="006F3289">
      <w:pPr>
        <w:tabs>
          <w:tab w:val="left" w:pos="3900"/>
        </w:tabs>
        <w:spacing w:after="260" w:line="240" w:lineRule="auto"/>
        <w:rPr>
          <w:rFonts w:eastAsia="Calibri"/>
          <w:sz w:val="20"/>
          <w:szCs w:val="24"/>
          <w:lang w:val="de-DE"/>
        </w:rPr>
      </w:pPr>
    </w:p>
    <w:tbl>
      <w:tblPr>
        <w:tblW w:w="5352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0"/>
        <w:gridCol w:w="7867"/>
      </w:tblGrid>
      <w:tr w:rsidR="006F3289" w:rsidRPr="006F3289" w14:paraId="01FDEFCE" w14:textId="77777777" w:rsidTr="001B69C8">
        <w:tc>
          <w:tcPr>
            <w:tcW w:w="2552" w:type="dxa"/>
          </w:tcPr>
          <w:p w14:paraId="499AA704" w14:textId="77777777" w:rsidR="006F3289" w:rsidRPr="006F3289" w:rsidRDefault="006F3289" w:rsidP="006F3289">
            <w:pPr>
              <w:spacing w:after="0" w:line="240" w:lineRule="auto"/>
              <w:ind w:hanging="75"/>
              <w:rPr>
                <w:rFonts w:eastAsia="Calibri"/>
                <w:sz w:val="16"/>
                <w:szCs w:val="16"/>
              </w:rPr>
            </w:pPr>
            <w:r w:rsidRPr="006F3289">
              <w:rPr>
                <w:rFonts w:eastAsia="Calibri"/>
                <w:sz w:val="16"/>
                <w:szCs w:val="16"/>
              </w:rPr>
              <w:t>Datum:</w:t>
            </w:r>
          </w:p>
        </w:tc>
        <w:tc>
          <w:tcPr>
            <w:tcW w:w="8363" w:type="dxa"/>
          </w:tcPr>
          <w:p w14:paraId="4D0633CC" w14:textId="77777777" w:rsidR="006F3289" w:rsidRPr="006F3289" w:rsidRDefault="006F3289" w:rsidP="006F3289">
            <w:pPr>
              <w:tabs>
                <w:tab w:val="left" w:pos="1773"/>
              </w:tabs>
              <w:spacing w:after="0" w:line="240" w:lineRule="auto"/>
              <w:ind w:left="72" w:right="572" w:hanging="127"/>
              <w:rPr>
                <w:rFonts w:eastAsia="Calibri"/>
                <w:sz w:val="16"/>
                <w:szCs w:val="16"/>
              </w:rPr>
            </w:pPr>
          </w:p>
        </w:tc>
      </w:tr>
      <w:tr w:rsidR="006F3289" w:rsidRPr="006F3289" w14:paraId="5DB4C0D2" w14:textId="77777777" w:rsidTr="001B69C8">
        <w:tc>
          <w:tcPr>
            <w:tcW w:w="2552" w:type="dxa"/>
          </w:tcPr>
          <w:p w14:paraId="05E56B62" w14:textId="77777777" w:rsidR="006F3289" w:rsidRPr="006F3289" w:rsidRDefault="006F3289" w:rsidP="006F3289">
            <w:pPr>
              <w:spacing w:after="0" w:line="240" w:lineRule="auto"/>
              <w:ind w:hanging="75"/>
              <w:rPr>
                <w:rFonts w:eastAsia="Calibri"/>
                <w:sz w:val="16"/>
                <w:szCs w:val="16"/>
              </w:rPr>
            </w:pPr>
            <w:r w:rsidRPr="006F3289">
              <w:rPr>
                <w:rFonts w:eastAsia="Calibri"/>
                <w:sz w:val="16"/>
                <w:szCs w:val="16"/>
              </w:rPr>
              <w:t>Ihre Nachricht/ Ihr Zeichen:</w:t>
            </w:r>
          </w:p>
        </w:tc>
        <w:tc>
          <w:tcPr>
            <w:tcW w:w="8363" w:type="dxa"/>
          </w:tcPr>
          <w:p w14:paraId="4D555543" w14:textId="77777777" w:rsidR="006F3289" w:rsidRPr="006F3289" w:rsidRDefault="006F3289" w:rsidP="006F3289">
            <w:pPr>
              <w:tabs>
                <w:tab w:val="left" w:pos="1773"/>
              </w:tabs>
              <w:spacing w:after="0" w:line="240" w:lineRule="auto"/>
              <w:ind w:left="72" w:right="572" w:hanging="127"/>
              <w:rPr>
                <w:rFonts w:eastAsia="Calibri"/>
                <w:sz w:val="16"/>
                <w:szCs w:val="16"/>
              </w:rPr>
            </w:pPr>
          </w:p>
        </w:tc>
      </w:tr>
      <w:tr w:rsidR="006F3289" w:rsidRPr="006F3289" w14:paraId="589CE814" w14:textId="77777777" w:rsidTr="001B69C8">
        <w:tc>
          <w:tcPr>
            <w:tcW w:w="2552" w:type="dxa"/>
          </w:tcPr>
          <w:p w14:paraId="7A5632DE" w14:textId="77777777" w:rsidR="006F3289" w:rsidRPr="006F3289" w:rsidRDefault="006F3289" w:rsidP="006F3289">
            <w:pPr>
              <w:spacing w:after="0" w:line="240" w:lineRule="auto"/>
              <w:ind w:hanging="75"/>
              <w:rPr>
                <w:rFonts w:eastAsia="Calibri"/>
                <w:sz w:val="16"/>
                <w:szCs w:val="16"/>
              </w:rPr>
            </w:pPr>
            <w:r w:rsidRPr="006F3289">
              <w:rPr>
                <w:rFonts w:eastAsia="Calibri"/>
                <w:sz w:val="16"/>
                <w:szCs w:val="16"/>
              </w:rPr>
              <w:t>Unsere Nachricht/ unser Zeichen:</w:t>
            </w:r>
          </w:p>
        </w:tc>
        <w:tc>
          <w:tcPr>
            <w:tcW w:w="8363" w:type="dxa"/>
          </w:tcPr>
          <w:p w14:paraId="57EA7525" w14:textId="77777777" w:rsidR="006F3289" w:rsidRPr="006F3289" w:rsidRDefault="006F3289" w:rsidP="006F3289">
            <w:pPr>
              <w:spacing w:after="0" w:line="240" w:lineRule="auto"/>
              <w:ind w:hanging="75"/>
              <w:rPr>
                <w:rFonts w:eastAsia="Calibri"/>
                <w:sz w:val="16"/>
                <w:szCs w:val="16"/>
              </w:rPr>
            </w:pPr>
          </w:p>
        </w:tc>
      </w:tr>
      <w:tr w:rsidR="006F3289" w:rsidRPr="006F3289" w14:paraId="21A57FE0" w14:textId="77777777" w:rsidTr="001B69C8">
        <w:tc>
          <w:tcPr>
            <w:tcW w:w="2552" w:type="dxa"/>
          </w:tcPr>
          <w:p w14:paraId="168026BA" w14:textId="77777777" w:rsidR="006F3289" w:rsidRPr="006F3289" w:rsidRDefault="006F3289" w:rsidP="006F3289">
            <w:pPr>
              <w:spacing w:after="0" w:line="240" w:lineRule="auto"/>
              <w:ind w:hanging="75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63" w:type="dxa"/>
          </w:tcPr>
          <w:p w14:paraId="4D5A70C8" w14:textId="77777777" w:rsidR="006F3289" w:rsidRPr="006F3289" w:rsidRDefault="006F3289" w:rsidP="006F3289">
            <w:pPr>
              <w:spacing w:after="0" w:line="240" w:lineRule="auto"/>
              <w:ind w:hanging="75"/>
              <w:rPr>
                <w:rFonts w:eastAsia="Calibri"/>
                <w:sz w:val="16"/>
                <w:szCs w:val="16"/>
              </w:rPr>
            </w:pPr>
          </w:p>
        </w:tc>
      </w:tr>
    </w:tbl>
    <w:p w14:paraId="65277855" w14:textId="77777777" w:rsidR="006F3289" w:rsidRPr="006F3289" w:rsidRDefault="006F3289" w:rsidP="006F3289">
      <w:pPr>
        <w:spacing w:after="0" w:line="240" w:lineRule="auto"/>
        <w:rPr>
          <w:rFonts w:eastAsia="Calibri"/>
          <w:sz w:val="24"/>
          <w:lang w:val="de-DE"/>
        </w:rPr>
      </w:pPr>
    </w:p>
    <w:p w14:paraId="36404B6B" w14:textId="77777777" w:rsidR="006F3289" w:rsidRPr="006F3289" w:rsidRDefault="006F3289" w:rsidP="006F3289">
      <w:pPr>
        <w:spacing w:after="0" w:line="240" w:lineRule="auto"/>
        <w:rPr>
          <w:rFonts w:eastAsia="Calibri"/>
          <w:sz w:val="24"/>
          <w:lang w:val="de-DE"/>
        </w:rPr>
      </w:pPr>
    </w:p>
    <w:p w14:paraId="5B9A08FC" w14:textId="77777777" w:rsidR="006F3289" w:rsidRPr="006F3289" w:rsidRDefault="006F3289" w:rsidP="006F3289">
      <w:pPr>
        <w:spacing w:after="0" w:line="240" w:lineRule="auto"/>
        <w:rPr>
          <w:rFonts w:eastAsia="Calibri"/>
          <w:sz w:val="24"/>
          <w:lang w:val="de-DE"/>
        </w:rPr>
      </w:pPr>
      <w:r w:rsidRPr="006F3289">
        <w:rPr>
          <w:rFonts w:eastAsia="Calibri"/>
          <w:sz w:val="24"/>
          <w:lang w:val="de-DE"/>
        </w:rPr>
        <w:t>Sehr geehrte Damen und Herren,</w:t>
      </w:r>
    </w:p>
    <w:p w14:paraId="3F577F78" w14:textId="77777777" w:rsidR="006F3289" w:rsidRPr="006F3289" w:rsidRDefault="006F3289" w:rsidP="006F3289">
      <w:pPr>
        <w:spacing w:after="0" w:line="240" w:lineRule="auto"/>
        <w:rPr>
          <w:rFonts w:eastAsia="Calibri"/>
          <w:sz w:val="24"/>
          <w:lang w:val="de-DE"/>
        </w:rPr>
      </w:pPr>
    </w:p>
    <w:p w14:paraId="1AC1E2DB" w14:textId="77777777" w:rsidR="006F3289" w:rsidRPr="006F3289" w:rsidRDefault="006F3289" w:rsidP="006F3289">
      <w:pPr>
        <w:spacing w:after="0" w:line="240" w:lineRule="auto"/>
        <w:jc w:val="both"/>
        <w:rPr>
          <w:rFonts w:eastAsia="Calibri"/>
          <w:sz w:val="24"/>
          <w:lang w:val="de-DE"/>
        </w:rPr>
      </w:pPr>
      <w:r w:rsidRPr="006F3289">
        <w:rPr>
          <w:rFonts w:eastAsia="Calibri"/>
          <w:sz w:val="24"/>
          <w:lang w:val="de-DE"/>
        </w:rPr>
        <w:t>XXX</w:t>
      </w:r>
    </w:p>
    <w:p w14:paraId="1B28B13F" w14:textId="77777777" w:rsidR="006F3289" w:rsidRPr="006F3289" w:rsidRDefault="006F3289" w:rsidP="006F3289">
      <w:pPr>
        <w:spacing w:after="0" w:line="240" w:lineRule="auto"/>
        <w:jc w:val="both"/>
        <w:rPr>
          <w:rFonts w:eastAsia="Calibri"/>
          <w:sz w:val="24"/>
          <w:lang w:val="de-DE"/>
        </w:rPr>
      </w:pPr>
    </w:p>
    <w:p w14:paraId="03246E85" w14:textId="77777777" w:rsidR="006F3289" w:rsidRPr="006F3289" w:rsidRDefault="006F3289" w:rsidP="006F3289">
      <w:pPr>
        <w:spacing w:after="0" w:line="240" w:lineRule="auto"/>
        <w:jc w:val="both"/>
        <w:rPr>
          <w:rFonts w:eastAsia="Calibri"/>
          <w:sz w:val="24"/>
          <w:lang w:val="de-DE"/>
        </w:rPr>
      </w:pPr>
      <w:r w:rsidRPr="006F3289">
        <w:rPr>
          <w:rFonts w:eastAsia="Calibri"/>
          <w:sz w:val="24"/>
          <w:lang w:val="de-DE"/>
        </w:rPr>
        <w:t>Für Rückfragen stehe ich Ihnen gern zur Verfügung.</w:t>
      </w:r>
    </w:p>
    <w:p w14:paraId="27B09360" w14:textId="77777777" w:rsidR="006F3289" w:rsidRPr="006F3289" w:rsidRDefault="006F3289" w:rsidP="006F3289">
      <w:pPr>
        <w:spacing w:after="0" w:line="240" w:lineRule="auto"/>
        <w:rPr>
          <w:rFonts w:eastAsia="Calibri"/>
          <w:sz w:val="24"/>
          <w:lang w:val="de-DE"/>
        </w:rPr>
      </w:pPr>
    </w:p>
    <w:p w14:paraId="3C12800D" w14:textId="77777777" w:rsidR="006F3289" w:rsidRPr="006F3289" w:rsidRDefault="006F3289" w:rsidP="006F3289">
      <w:pPr>
        <w:spacing w:after="0" w:line="240" w:lineRule="auto"/>
        <w:rPr>
          <w:rFonts w:eastAsia="Calibri"/>
          <w:sz w:val="24"/>
          <w:lang w:val="de-DE"/>
        </w:rPr>
      </w:pPr>
      <w:r w:rsidRPr="006F3289">
        <w:rPr>
          <w:rFonts w:eastAsia="Calibri"/>
          <w:sz w:val="24"/>
          <w:lang w:val="de-DE"/>
        </w:rPr>
        <w:t>Mit freundlichen Grüßen</w:t>
      </w:r>
    </w:p>
    <w:p w14:paraId="2CC749B7" w14:textId="77777777" w:rsidR="006F3289" w:rsidRPr="006F3289" w:rsidRDefault="006F3289" w:rsidP="006F3289">
      <w:pPr>
        <w:spacing w:after="0"/>
        <w:rPr>
          <w:rFonts w:eastAsia="Calibri"/>
          <w:sz w:val="24"/>
          <w:szCs w:val="24"/>
          <w:lang w:val="de-DE"/>
        </w:rPr>
      </w:pPr>
    </w:p>
    <w:p w14:paraId="7463C6E5" w14:textId="77777777" w:rsidR="006F3289" w:rsidRPr="006F3289" w:rsidRDefault="006F3289" w:rsidP="006F3289">
      <w:pPr>
        <w:spacing w:after="0"/>
        <w:rPr>
          <w:rFonts w:eastAsia="Calibri"/>
          <w:sz w:val="24"/>
          <w:szCs w:val="24"/>
          <w:lang w:val="de-DE"/>
        </w:rPr>
      </w:pPr>
    </w:p>
    <w:p w14:paraId="32D24218" w14:textId="77777777" w:rsidR="006F3289" w:rsidRPr="006F3289" w:rsidRDefault="006F3289" w:rsidP="006F3289">
      <w:pPr>
        <w:spacing w:after="0"/>
        <w:rPr>
          <w:rFonts w:eastAsia="Calibri"/>
          <w:sz w:val="24"/>
          <w:szCs w:val="24"/>
          <w:lang w:val="de-DE"/>
        </w:rPr>
      </w:pPr>
    </w:p>
    <w:p w14:paraId="473E52C8" w14:textId="77777777" w:rsidR="006F3289" w:rsidRPr="006F3289" w:rsidRDefault="006F3289" w:rsidP="006F3289">
      <w:pPr>
        <w:spacing w:after="0"/>
        <w:rPr>
          <w:rFonts w:eastAsia="Calibri"/>
          <w:sz w:val="24"/>
          <w:lang w:val="de-DE"/>
        </w:rPr>
      </w:pPr>
      <w:r w:rsidRPr="006F3289">
        <w:rPr>
          <w:rFonts w:eastAsia="Calibri"/>
          <w:sz w:val="24"/>
          <w:lang w:val="de-DE"/>
        </w:rPr>
        <w:t>Ihr Name</w:t>
      </w:r>
    </w:p>
    <w:p w14:paraId="3CFAA81C" w14:textId="77777777" w:rsidR="00B67C9E" w:rsidRPr="006F3289" w:rsidRDefault="006F3289" w:rsidP="006F3289">
      <w:pPr>
        <w:spacing w:after="0"/>
        <w:rPr>
          <w:rFonts w:eastAsia="Calibri"/>
          <w:sz w:val="24"/>
          <w:szCs w:val="24"/>
          <w:lang w:val="de-DE"/>
        </w:rPr>
      </w:pPr>
      <w:r w:rsidRPr="006F3289">
        <w:rPr>
          <w:rFonts w:eastAsia="Calibri"/>
          <w:sz w:val="24"/>
          <w:szCs w:val="24"/>
          <w:lang w:val="de-DE"/>
        </w:rPr>
        <w:t>Ihr Jobtitel</w:t>
      </w:r>
    </w:p>
    <w:sectPr w:rsidR="00B67C9E" w:rsidRPr="006F3289" w:rsidSect="001B1D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52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ED8AA" w14:textId="77777777" w:rsidR="00501986" w:rsidRDefault="00501986" w:rsidP="00BA0B12">
      <w:pPr>
        <w:spacing w:after="0" w:line="240" w:lineRule="auto"/>
      </w:pPr>
      <w:r>
        <w:separator/>
      </w:r>
    </w:p>
  </w:endnote>
  <w:endnote w:type="continuationSeparator" w:id="0">
    <w:p w14:paraId="335EE4DA" w14:textId="77777777" w:rsidR="00501986" w:rsidRDefault="00501986" w:rsidP="00BA0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7A4E2" w14:textId="77777777" w:rsidR="000333E8" w:rsidRDefault="000333E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FDA23" w14:textId="77777777" w:rsidR="00BA0B12" w:rsidRPr="00643A02" w:rsidRDefault="009A5624" w:rsidP="00BA0B12">
    <w:pPr>
      <w:pStyle w:val="Fuzeile"/>
      <w:tabs>
        <w:tab w:val="clear" w:pos="9072"/>
      </w:tabs>
      <w:ind w:right="-427"/>
      <w:jc w:val="both"/>
      <w:rPr>
        <w:b/>
        <w:sz w:val="16"/>
        <w:szCs w:val="16"/>
      </w:rPr>
    </w:pPr>
    <w:r>
      <w:rPr>
        <w:b/>
        <w:color w:val="AF861B"/>
        <w:sz w:val="16"/>
        <w:szCs w:val="16"/>
      </w:rPr>
      <w:t>Hamburger Containerboard</w:t>
    </w:r>
    <w:r w:rsidR="00BA0B12">
      <w:rPr>
        <w:b/>
        <w:color w:val="AF861B"/>
        <w:sz w:val="16"/>
        <w:szCs w:val="16"/>
      </w:rPr>
      <w:t xml:space="preserve">                </w:t>
    </w:r>
    <w:r w:rsidR="00BA0B12">
      <w:rPr>
        <w:b/>
        <w:color w:val="AF861B"/>
        <w:sz w:val="16"/>
        <w:szCs w:val="16"/>
      </w:rPr>
      <w:tab/>
    </w:r>
    <w:r w:rsidR="00BA0B12">
      <w:rPr>
        <w:b/>
        <w:color w:val="AF861B"/>
        <w:sz w:val="16"/>
        <w:szCs w:val="16"/>
      </w:rPr>
      <w:tab/>
      <w:t xml:space="preserve"> </w:t>
    </w:r>
    <w:r w:rsidR="00BA0B12">
      <w:rPr>
        <w:b/>
        <w:color w:val="AF861B"/>
        <w:sz w:val="16"/>
        <w:szCs w:val="16"/>
      </w:rPr>
      <w:tab/>
      <w:t xml:space="preserve"> </w:t>
    </w:r>
    <w:r w:rsidR="00BA0B12">
      <w:rPr>
        <w:b/>
        <w:color w:val="AF861B"/>
        <w:sz w:val="16"/>
        <w:szCs w:val="16"/>
      </w:rPr>
      <w:tab/>
    </w:r>
    <w:r w:rsidR="00BA0B12">
      <w:rPr>
        <w:b/>
        <w:color w:val="AF861B"/>
        <w:sz w:val="16"/>
        <w:szCs w:val="16"/>
      </w:rPr>
      <w:tab/>
      <w:t xml:space="preserve"> </w:t>
    </w:r>
    <w:r w:rsidR="00BA0B12">
      <w:rPr>
        <w:b/>
        <w:color w:val="AF861B"/>
        <w:sz w:val="16"/>
        <w:szCs w:val="16"/>
      </w:rPr>
      <w:tab/>
      <w:t xml:space="preserve">                                    </w:t>
    </w:r>
  </w:p>
  <w:p w14:paraId="02B04C48" w14:textId="77777777" w:rsidR="00BA0B12" w:rsidRPr="00A83A89" w:rsidRDefault="00BA0B12" w:rsidP="00BA0B12">
    <w:pPr>
      <w:pStyle w:val="Fuzeile"/>
      <w:ind w:right="-427"/>
      <w:rPr>
        <w:sz w:val="20"/>
        <w:szCs w:val="16"/>
      </w:rPr>
    </w:pPr>
    <w:r w:rsidRPr="00A83A89">
      <w:rPr>
        <w:noProof/>
        <w:sz w:val="20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ADCE69C" wp14:editId="1787BE06">
              <wp:simplePos x="0" y="0"/>
              <wp:positionH relativeFrom="column">
                <wp:posOffset>-748</wp:posOffset>
              </wp:positionH>
              <wp:positionV relativeFrom="paragraph">
                <wp:posOffset>71581</wp:posOffset>
              </wp:positionV>
              <wp:extent cx="6283890" cy="0"/>
              <wp:effectExtent l="0" t="0" r="0" b="0"/>
              <wp:wrapNone/>
              <wp:docPr id="17" name="Gerader Verbinde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3890" cy="0"/>
                      </a:xfrm>
                      <a:prstGeom prst="line">
                        <a:avLst/>
                      </a:prstGeom>
                      <a:ln>
                        <a:solidFill>
                          <a:srgbClr val="AF861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7B5060" id="Gerader Verbinder 17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5.65pt" to="494.7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" strokecolor="#af861b"/>
          </w:pict>
        </mc:Fallback>
      </mc:AlternateContent>
    </w:r>
  </w:p>
  <w:p w14:paraId="406B1849" w14:textId="77777777" w:rsidR="009A5624" w:rsidRPr="009A5624" w:rsidRDefault="009A5624" w:rsidP="00FF43C4">
    <w:pPr>
      <w:pStyle w:val="Fuzeile"/>
      <w:tabs>
        <w:tab w:val="clear" w:pos="4536"/>
        <w:tab w:val="clear" w:pos="9072"/>
        <w:tab w:val="left" w:pos="540"/>
        <w:tab w:val="left" w:pos="3544"/>
        <w:tab w:val="left" w:pos="3969"/>
        <w:tab w:val="left" w:pos="6096"/>
        <w:tab w:val="left" w:pos="6379"/>
        <w:tab w:val="left" w:pos="8222"/>
        <w:tab w:val="right" w:pos="9498"/>
        <w:tab w:val="left" w:pos="10915"/>
      </w:tabs>
      <w:ind w:right="-427"/>
      <w:rPr>
        <w:b/>
        <w:sz w:val="14"/>
        <w:szCs w:val="16"/>
      </w:rPr>
    </w:pPr>
    <w:r w:rsidRPr="009A5624">
      <w:rPr>
        <w:b/>
        <w:sz w:val="14"/>
        <w:szCs w:val="16"/>
      </w:rPr>
      <w:t xml:space="preserve">Hamburger Rieger Gelsenkirchen </w:t>
    </w:r>
    <w:r w:rsidR="001B4338" w:rsidRPr="009A5624">
      <w:rPr>
        <w:b/>
        <w:sz w:val="14"/>
        <w:szCs w:val="16"/>
      </w:rPr>
      <w:t>GmbH &amp;</w:t>
    </w:r>
    <w:r w:rsidR="001B4338">
      <w:rPr>
        <w:b/>
        <w:sz w:val="14"/>
        <w:szCs w:val="16"/>
      </w:rPr>
      <w:t xml:space="preserve"> Co. KG </w:t>
    </w:r>
    <w:r w:rsidR="004168DD">
      <w:rPr>
        <w:b/>
        <w:sz w:val="14"/>
        <w:szCs w:val="16"/>
      </w:rPr>
      <w:tab/>
    </w:r>
    <w:r w:rsidR="001B4338">
      <w:rPr>
        <w:sz w:val="14"/>
        <w:szCs w:val="16"/>
      </w:rPr>
      <w:t>Bank</w:t>
    </w:r>
    <w:r w:rsidR="001B4338">
      <w:rPr>
        <w:sz w:val="14"/>
        <w:szCs w:val="16"/>
      </w:rPr>
      <w:tab/>
    </w:r>
    <w:r w:rsidR="00FF43C4">
      <w:rPr>
        <w:sz w:val="14"/>
        <w:szCs w:val="16"/>
      </w:rPr>
      <w:tab/>
    </w:r>
    <w:r w:rsidR="004168DD">
      <w:rPr>
        <w:sz w:val="14"/>
        <w:szCs w:val="16"/>
      </w:rPr>
      <w:t>Hamburger Rieger</w:t>
    </w:r>
    <w:r w:rsidR="004168DD">
      <w:rPr>
        <w:sz w:val="14"/>
        <w:szCs w:val="16"/>
      </w:rPr>
      <w:tab/>
      <w:t>Hamburger Rieger</w:t>
    </w:r>
    <w:r w:rsidR="001B4338">
      <w:rPr>
        <w:b/>
        <w:sz w:val="14"/>
        <w:szCs w:val="16"/>
      </w:rPr>
      <w:br/>
    </w:r>
    <w:r w:rsidR="001B4338">
      <w:rPr>
        <w:sz w:val="14"/>
        <w:szCs w:val="16"/>
      </w:rPr>
      <w:t>Alfred-Zingler-Straße 15</w:t>
    </w:r>
    <w:r w:rsidRPr="009A5624">
      <w:rPr>
        <w:b/>
        <w:sz w:val="14"/>
        <w:szCs w:val="16"/>
      </w:rPr>
      <w:t xml:space="preserve">            </w:t>
    </w:r>
    <w:r w:rsidR="004168DD">
      <w:rPr>
        <w:b/>
        <w:sz w:val="14"/>
        <w:szCs w:val="16"/>
      </w:rPr>
      <w:tab/>
    </w:r>
    <w:r w:rsidR="004168DD">
      <w:rPr>
        <w:sz w:val="14"/>
        <w:szCs w:val="16"/>
      </w:rPr>
      <w:t>UniCredit Bank AG</w:t>
    </w:r>
    <w:r w:rsidR="004168DD">
      <w:rPr>
        <w:sz w:val="14"/>
        <w:szCs w:val="16"/>
      </w:rPr>
      <w:tab/>
      <w:t xml:space="preserve">Gelsenkirchen GmbH &amp; Co. </w:t>
    </w:r>
    <w:r w:rsidR="004168DD" w:rsidRPr="00256A48">
      <w:rPr>
        <w:sz w:val="14"/>
        <w:szCs w:val="16"/>
      </w:rPr>
      <w:t>KG</w:t>
    </w:r>
    <w:r w:rsidR="004168DD">
      <w:rPr>
        <w:sz w:val="14"/>
        <w:szCs w:val="16"/>
      </w:rPr>
      <w:tab/>
    </w:r>
    <w:r w:rsidR="004168DD" w:rsidRPr="00256A48">
      <w:rPr>
        <w:sz w:val="14"/>
        <w:szCs w:val="16"/>
      </w:rPr>
      <w:t>Gelsenkirchen</w:t>
    </w:r>
  </w:p>
  <w:p w14:paraId="678F6FDA" w14:textId="77777777" w:rsidR="00BA0B12" w:rsidRPr="004168DD" w:rsidRDefault="001B4338" w:rsidP="00FF43C4">
    <w:pPr>
      <w:pStyle w:val="Fuzeile"/>
      <w:tabs>
        <w:tab w:val="clear" w:pos="4536"/>
        <w:tab w:val="clear" w:pos="9072"/>
        <w:tab w:val="left" w:pos="540"/>
        <w:tab w:val="left" w:pos="3544"/>
        <w:tab w:val="left" w:pos="3969"/>
        <w:tab w:val="left" w:pos="6096"/>
        <w:tab w:val="left" w:pos="6379"/>
        <w:tab w:val="left" w:pos="8222"/>
        <w:tab w:val="right" w:pos="9498"/>
        <w:tab w:val="left" w:pos="10915"/>
      </w:tabs>
      <w:ind w:right="-427"/>
      <w:rPr>
        <w:sz w:val="14"/>
        <w:szCs w:val="16"/>
      </w:rPr>
    </w:pPr>
    <w:r>
      <w:rPr>
        <w:sz w:val="14"/>
        <w:szCs w:val="16"/>
      </w:rPr>
      <w:t>45881 Gelsenkirchen, Germany</w:t>
    </w:r>
    <w:r w:rsidR="00BA0B12">
      <w:rPr>
        <w:sz w:val="14"/>
        <w:szCs w:val="16"/>
      </w:rPr>
      <w:tab/>
    </w:r>
    <w:r w:rsidR="00FF43C4">
      <w:rPr>
        <w:sz w:val="14"/>
        <w:szCs w:val="16"/>
      </w:rPr>
      <w:t>IBAN</w:t>
    </w:r>
    <w:r w:rsidR="00FF43C4">
      <w:rPr>
        <w:sz w:val="14"/>
        <w:szCs w:val="16"/>
      </w:rPr>
      <w:tab/>
    </w:r>
    <w:r w:rsidR="004168DD" w:rsidRPr="00256A48">
      <w:rPr>
        <w:sz w:val="14"/>
        <w:szCs w:val="16"/>
      </w:rPr>
      <w:t>DE 21 30220190 0364055900</w:t>
    </w:r>
    <w:r w:rsidR="00BA0B12">
      <w:rPr>
        <w:sz w:val="14"/>
        <w:szCs w:val="16"/>
      </w:rPr>
      <w:tab/>
    </w:r>
    <w:r w:rsidR="00487C62">
      <w:rPr>
        <w:sz w:val="14"/>
        <w:szCs w:val="16"/>
      </w:rPr>
      <w:t>Sitz: Gelsenkirchen</w:t>
    </w:r>
    <w:r w:rsidR="00487C62">
      <w:rPr>
        <w:sz w:val="14"/>
        <w:szCs w:val="16"/>
      </w:rPr>
      <w:tab/>
    </w:r>
    <w:proofErr w:type="spellStart"/>
    <w:r w:rsidR="004168DD" w:rsidRPr="004168DD">
      <w:rPr>
        <w:sz w:val="14"/>
        <w:szCs w:val="16"/>
      </w:rPr>
      <w:t>Verwaltungs</w:t>
    </w:r>
    <w:proofErr w:type="spellEnd"/>
    <w:r w:rsidR="004168DD" w:rsidRPr="004168DD">
      <w:rPr>
        <w:sz w:val="14"/>
        <w:szCs w:val="16"/>
      </w:rPr>
      <w:t xml:space="preserve"> GmbH</w:t>
    </w:r>
  </w:p>
  <w:p w14:paraId="04C2EC0B" w14:textId="77777777" w:rsidR="00BA0B12" w:rsidRPr="00C77C26" w:rsidRDefault="001B4338" w:rsidP="00FF43C4">
    <w:pPr>
      <w:pStyle w:val="Fuzeile"/>
      <w:tabs>
        <w:tab w:val="clear" w:pos="4536"/>
        <w:tab w:val="clear" w:pos="9072"/>
        <w:tab w:val="left" w:pos="540"/>
        <w:tab w:val="left" w:pos="3544"/>
        <w:tab w:val="left" w:pos="3969"/>
        <w:tab w:val="left" w:pos="6096"/>
        <w:tab w:val="left" w:pos="6379"/>
        <w:tab w:val="left" w:pos="8222"/>
        <w:tab w:val="right" w:pos="9498"/>
        <w:tab w:val="left" w:pos="10915"/>
      </w:tabs>
      <w:ind w:right="-427"/>
      <w:rPr>
        <w:sz w:val="14"/>
        <w:szCs w:val="16"/>
        <w:lang w:val="de-DE"/>
      </w:rPr>
    </w:pPr>
    <w:r w:rsidRPr="00C77C26">
      <w:rPr>
        <w:sz w:val="14"/>
        <w:szCs w:val="16"/>
        <w:lang w:val="de-DE"/>
      </w:rPr>
      <w:t xml:space="preserve">Phone </w:t>
    </w:r>
    <w:r w:rsidRPr="00C77C26">
      <w:rPr>
        <w:sz w:val="14"/>
        <w:szCs w:val="16"/>
        <w:lang w:val="de-DE"/>
      </w:rPr>
      <w:tab/>
      <w:t>+49 (0)209 8004-0</w:t>
    </w:r>
    <w:r w:rsidR="00BA0B12" w:rsidRPr="00C77C26">
      <w:rPr>
        <w:sz w:val="14"/>
        <w:szCs w:val="16"/>
        <w:lang w:val="de-DE"/>
      </w:rPr>
      <w:tab/>
    </w:r>
    <w:r w:rsidR="004168DD" w:rsidRPr="00C77C26">
      <w:rPr>
        <w:sz w:val="14"/>
        <w:szCs w:val="16"/>
        <w:lang w:val="de-DE"/>
      </w:rPr>
      <w:t xml:space="preserve">BIC </w:t>
    </w:r>
    <w:r w:rsidR="004168DD" w:rsidRPr="00C77C26">
      <w:rPr>
        <w:sz w:val="14"/>
        <w:szCs w:val="16"/>
        <w:lang w:val="de-DE"/>
      </w:rPr>
      <w:tab/>
      <w:t>HYVEDEMM414</w:t>
    </w:r>
    <w:r w:rsidR="00BA0B12" w:rsidRPr="00C77C26">
      <w:rPr>
        <w:sz w:val="14"/>
        <w:szCs w:val="16"/>
        <w:lang w:val="de-DE"/>
      </w:rPr>
      <w:tab/>
    </w:r>
    <w:r w:rsidR="00487C62" w:rsidRPr="00C77C26">
      <w:rPr>
        <w:sz w:val="14"/>
        <w:szCs w:val="16"/>
        <w:lang w:val="de-DE"/>
      </w:rPr>
      <w:t xml:space="preserve">Commercial </w:t>
    </w:r>
    <w:proofErr w:type="spellStart"/>
    <w:r w:rsidR="00487C62" w:rsidRPr="00C77C26">
      <w:rPr>
        <w:sz w:val="14"/>
        <w:szCs w:val="16"/>
        <w:lang w:val="de-DE"/>
      </w:rPr>
      <w:t>register</w:t>
    </w:r>
    <w:proofErr w:type="spellEnd"/>
    <w:r w:rsidR="00487C62" w:rsidRPr="00C77C26">
      <w:rPr>
        <w:sz w:val="14"/>
        <w:szCs w:val="16"/>
        <w:lang w:val="de-DE"/>
      </w:rPr>
      <w:t xml:space="preserve"> </w:t>
    </w:r>
    <w:proofErr w:type="spellStart"/>
    <w:r w:rsidR="00487C62" w:rsidRPr="00C77C26">
      <w:rPr>
        <w:sz w:val="14"/>
        <w:szCs w:val="16"/>
        <w:lang w:val="de-DE"/>
      </w:rPr>
      <w:t>court</w:t>
    </w:r>
    <w:proofErr w:type="spellEnd"/>
    <w:r w:rsidR="00487C62" w:rsidRPr="00C77C26">
      <w:rPr>
        <w:sz w:val="14"/>
        <w:szCs w:val="16"/>
        <w:lang w:val="de-DE"/>
      </w:rPr>
      <w:t>:</w:t>
    </w:r>
    <w:r w:rsidR="00BA0B12" w:rsidRPr="00C77C26">
      <w:rPr>
        <w:sz w:val="14"/>
        <w:szCs w:val="16"/>
        <w:lang w:val="de-DE"/>
      </w:rPr>
      <w:tab/>
    </w:r>
    <w:r w:rsidR="00487C62" w:rsidRPr="00C77C26">
      <w:rPr>
        <w:sz w:val="14"/>
        <w:szCs w:val="16"/>
        <w:lang w:val="de-DE"/>
      </w:rPr>
      <w:t xml:space="preserve">Sitz: </w:t>
    </w:r>
    <w:r w:rsidR="00487C62" w:rsidRPr="00256A48">
      <w:rPr>
        <w:sz w:val="14"/>
        <w:szCs w:val="16"/>
      </w:rPr>
      <w:t>Gelsenkirchen</w:t>
    </w:r>
  </w:p>
  <w:p w14:paraId="44E62069" w14:textId="77777777" w:rsidR="00BA0B12" w:rsidRPr="00487C62" w:rsidRDefault="001B4338" w:rsidP="00FF43C4">
    <w:pPr>
      <w:pStyle w:val="Fuzeile"/>
      <w:tabs>
        <w:tab w:val="clear" w:pos="4536"/>
        <w:tab w:val="clear" w:pos="9072"/>
        <w:tab w:val="left" w:pos="540"/>
        <w:tab w:val="left" w:pos="3544"/>
        <w:tab w:val="left" w:pos="3969"/>
        <w:tab w:val="left" w:pos="6096"/>
        <w:tab w:val="left" w:pos="6379"/>
        <w:tab w:val="left" w:pos="8222"/>
        <w:tab w:val="right" w:pos="9498"/>
        <w:tab w:val="left" w:pos="10915"/>
      </w:tabs>
      <w:ind w:right="-427"/>
      <w:rPr>
        <w:sz w:val="14"/>
        <w:szCs w:val="16"/>
        <w:lang w:val="de-DE"/>
      </w:rPr>
    </w:pPr>
    <w:r w:rsidRPr="001B4338">
      <w:rPr>
        <w:sz w:val="14"/>
        <w:szCs w:val="16"/>
      </w:rPr>
      <w:t xml:space="preserve">Fax </w:t>
    </w:r>
    <w:r w:rsidRPr="001B4338">
      <w:rPr>
        <w:sz w:val="14"/>
        <w:szCs w:val="16"/>
      </w:rPr>
      <w:tab/>
      <w:t>+49 (0)209 8004-119</w:t>
    </w:r>
    <w:r w:rsidR="00BA0B12" w:rsidRPr="004168DD">
      <w:rPr>
        <w:sz w:val="14"/>
        <w:szCs w:val="16"/>
      </w:rPr>
      <w:tab/>
    </w:r>
    <w:r w:rsidR="004168DD" w:rsidRPr="004168DD">
      <w:rPr>
        <w:sz w:val="14"/>
        <w:szCs w:val="16"/>
      </w:rPr>
      <w:tab/>
    </w:r>
    <w:r w:rsidR="00BA0B12" w:rsidRPr="004168DD">
      <w:rPr>
        <w:sz w:val="14"/>
        <w:szCs w:val="16"/>
      </w:rPr>
      <w:tab/>
    </w:r>
    <w:r w:rsidR="00C77C26">
      <w:rPr>
        <w:sz w:val="14"/>
        <w:szCs w:val="16"/>
      </w:rPr>
      <w:t xml:space="preserve">AG </w:t>
    </w:r>
    <w:r w:rsidR="00487C62" w:rsidRPr="00487C62">
      <w:rPr>
        <w:sz w:val="14"/>
        <w:szCs w:val="16"/>
        <w:lang w:val="de-DE"/>
      </w:rPr>
      <w:t>Gelsenkirchen, HRA 2646</w:t>
    </w:r>
    <w:r w:rsidR="00BA0B12" w:rsidRPr="004168DD">
      <w:rPr>
        <w:sz w:val="14"/>
        <w:szCs w:val="16"/>
      </w:rPr>
      <w:tab/>
    </w:r>
    <w:r w:rsidR="00487C62" w:rsidRPr="00487C62">
      <w:rPr>
        <w:sz w:val="14"/>
        <w:szCs w:val="16"/>
        <w:lang w:val="de-DE"/>
      </w:rPr>
      <w:t xml:space="preserve">Commercial </w:t>
    </w:r>
    <w:proofErr w:type="spellStart"/>
    <w:r w:rsidR="00487C62" w:rsidRPr="00487C62">
      <w:rPr>
        <w:sz w:val="14"/>
        <w:szCs w:val="16"/>
        <w:lang w:val="de-DE"/>
      </w:rPr>
      <w:t>register</w:t>
    </w:r>
    <w:proofErr w:type="spellEnd"/>
    <w:r w:rsidR="00487C62" w:rsidRPr="00487C62">
      <w:rPr>
        <w:sz w:val="14"/>
        <w:szCs w:val="16"/>
        <w:lang w:val="de-DE"/>
      </w:rPr>
      <w:t xml:space="preserve"> </w:t>
    </w:r>
    <w:proofErr w:type="spellStart"/>
    <w:r w:rsidR="00487C62" w:rsidRPr="00487C62">
      <w:rPr>
        <w:sz w:val="14"/>
        <w:szCs w:val="16"/>
        <w:lang w:val="de-DE"/>
      </w:rPr>
      <w:t>court</w:t>
    </w:r>
    <w:proofErr w:type="spellEnd"/>
    <w:r w:rsidR="00487C62" w:rsidRPr="00487C62">
      <w:rPr>
        <w:sz w:val="14"/>
        <w:szCs w:val="16"/>
        <w:lang w:val="de-DE"/>
      </w:rPr>
      <w:t>:</w:t>
    </w:r>
  </w:p>
  <w:p w14:paraId="4B7641BF" w14:textId="77777777" w:rsidR="00BA0B12" w:rsidRPr="00487C62" w:rsidRDefault="001B4338" w:rsidP="00FF43C4">
    <w:pPr>
      <w:pStyle w:val="Fuzeile"/>
      <w:tabs>
        <w:tab w:val="clear" w:pos="4536"/>
        <w:tab w:val="clear" w:pos="9072"/>
        <w:tab w:val="left" w:pos="540"/>
        <w:tab w:val="left" w:pos="3544"/>
        <w:tab w:val="left" w:pos="3969"/>
        <w:tab w:val="left" w:pos="6096"/>
        <w:tab w:val="left" w:pos="6379"/>
        <w:tab w:val="left" w:pos="8222"/>
        <w:tab w:val="right" w:pos="9498"/>
        <w:tab w:val="left" w:pos="10915"/>
      </w:tabs>
      <w:ind w:right="-427"/>
      <w:rPr>
        <w:sz w:val="14"/>
        <w:szCs w:val="16"/>
        <w:lang w:val="de-DE"/>
      </w:rPr>
    </w:pPr>
    <w:r w:rsidRPr="006E16EA">
      <w:rPr>
        <w:sz w:val="14"/>
        <w:szCs w:val="16"/>
        <w:lang w:val="de-DE"/>
      </w:rPr>
      <w:tab/>
    </w:r>
    <w:r w:rsidR="00BA0B12" w:rsidRPr="006E16EA">
      <w:rPr>
        <w:sz w:val="14"/>
        <w:szCs w:val="16"/>
        <w:lang w:val="de-DE"/>
      </w:rPr>
      <w:tab/>
    </w:r>
    <w:r w:rsidRPr="006E16EA">
      <w:rPr>
        <w:sz w:val="14"/>
        <w:szCs w:val="16"/>
        <w:lang w:val="de-DE"/>
      </w:rPr>
      <w:tab/>
    </w:r>
    <w:r w:rsidR="00BA0B12" w:rsidRPr="006E16EA">
      <w:rPr>
        <w:sz w:val="14"/>
        <w:szCs w:val="16"/>
        <w:lang w:val="de-DE"/>
      </w:rPr>
      <w:tab/>
    </w:r>
    <w:r w:rsidR="00487C62">
      <w:rPr>
        <w:sz w:val="14"/>
        <w:szCs w:val="16"/>
      </w:rPr>
      <w:t xml:space="preserve">VAT: </w:t>
    </w:r>
    <w:r w:rsidR="00487C62" w:rsidRPr="004168DD">
      <w:rPr>
        <w:sz w:val="14"/>
        <w:szCs w:val="16"/>
      </w:rPr>
      <w:t>DE 224 952 793</w:t>
    </w:r>
    <w:r w:rsidR="00487C62">
      <w:rPr>
        <w:sz w:val="14"/>
        <w:szCs w:val="16"/>
      </w:rPr>
      <w:tab/>
    </w:r>
    <w:r w:rsidR="00C77C26">
      <w:rPr>
        <w:sz w:val="14"/>
        <w:szCs w:val="16"/>
      </w:rPr>
      <w:t xml:space="preserve">AG </w:t>
    </w:r>
    <w:r w:rsidR="00487C62" w:rsidRPr="00256A48">
      <w:rPr>
        <w:sz w:val="14"/>
        <w:szCs w:val="16"/>
      </w:rPr>
      <w:t>Gelsenkirchen, HRB7201</w:t>
    </w:r>
  </w:p>
  <w:p w14:paraId="12C521EB" w14:textId="77777777" w:rsidR="00BA0B12" w:rsidRPr="00487C62" w:rsidRDefault="00501986" w:rsidP="00FF43C4">
    <w:pPr>
      <w:pStyle w:val="Fuzeile"/>
      <w:tabs>
        <w:tab w:val="clear" w:pos="4536"/>
        <w:tab w:val="clear" w:pos="9072"/>
        <w:tab w:val="left" w:pos="540"/>
        <w:tab w:val="left" w:pos="3544"/>
        <w:tab w:val="left" w:pos="3969"/>
        <w:tab w:val="left" w:pos="5387"/>
        <w:tab w:val="left" w:pos="5812"/>
        <w:tab w:val="left" w:pos="6096"/>
        <w:tab w:val="left" w:pos="6379"/>
        <w:tab w:val="left" w:pos="7655"/>
        <w:tab w:val="left" w:pos="8222"/>
        <w:tab w:val="right" w:pos="9498"/>
        <w:tab w:val="left" w:pos="10915"/>
      </w:tabs>
      <w:ind w:right="-427"/>
      <w:rPr>
        <w:sz w:val="14"/>
        <w:szCs w:val="16"/>
        <w:lang w:val="en-US"/>
      </w:rPr>
    </w:pPr>
    <w:hyperlink r:id="rId1" w:history="1">
      <w:r w:rsidR="00D52AC6" w:rsidRPr="00487C62">
        <w:rPr>
          <w:rStyle w:val="Hyperlink"/>
          <w:color w:val="auto"/>
          <w:sz w:val="14"/>
          <w:szCs w:val="16"/>
          <w:u w:val="none"/>
          <w:lang w:val="en-US"/>
        </w:rPr>
        <w:t>office.gel@hamburger-containerboard.com</w:t>
      </w:r>
    </w:hyperlink>
    <w:r w:rsidR="001B4338" w:rsidRPr="00487C62">
      <w:rPr>
        <w:rStyle w:val="Hyperlink"/>
        <w:color w:val="auto"/>
        <w:u w:val="none"/>
        <w:lang w:val="en-US"/>
      </w:rPr>
      <w:tab/>
    </w:r>
    <w:r w:rsidR="00B20CD9" w:rsidRPr="00487C62">
      <w:rPr>
        <w:sz w:val="14"/>
        <w:szCs w:val="16"/>
        <w:lang w:val="en-US"/>
      </w:rPr>
      <w:t>Managing Board:</w:t>
    </w:r>
    <w:r w:rsidR="00581EC3">
      <w:rPr>
        <w:sz w:val="14"/>
        <w:szCs w:val="16"/>
        <w:lang w:val="en-US"/>
      </w:rPr>
      <w:tab/>
    </w:r>
    <w:r w:rsidR="00487C62">
      <w:rPr>
        <w:sz w:val="14"/>
        <w:szCs w:val="16"/>
        <w:lang w:val="en-US"/>
      </w:rPr>
      <w:tab/>
    </w:r>
    <w:r w:rsidR="00487C62">
      <w:rPr>
        <w:sz w:val="14"/>
        <w:szCs w:val="16"/>
        <w:lang w:val="en-US"/>
      </w:rPr>
      <w:tab/>
    </w:r>
    <w:r w:rsidR="00487C62" w:rsidRPr="004168DD">
      <w:rPr>
        <w:sz w:val="14"/>
        <w:szCs w:val="16"/>
        <w:lang w:val="en-US"/>
      </w:rPr>
      <w:t xml:space="preserve">Tax-No: </w:t>
    </w:r>
    <w:r w:rsidR="00F94167" w:rsidRPr="00F94167">
      <w:rPr>
        <w:sz w:val="14"/>
        <w:szCs w:val="16"/>
        <w:lang w:val="en-US"/>
      </w:rPr>
      <w:t>163/162/14405</w:t>
    </w:r>
  </w:p>
  <w:p w14:paraId="2FB2EC92" w14:textId="77777777" w:rsidR="00B20CD9" w:rsidRPr="00A5074A" w:rsidRDefault="00501986" w:rsidP="00B20CD9">
    <w:pPr>
      <w:pStyle w:val="Fuzeile"/>
      <w:tabs>
        <w:tab w:val="clear" w:pos="4536"/>
        <w:tab w:val="left" w:pos="540"/>
        <w:tab w:val="left" w:pos="2880"/>
        <w:tab w:val="left" w:pos="3544"/>
        <w:tab w:val="left" w:pos="3828"/>
        <w:tab w:val="left" w:pos="5812"/>
        <w:tab w:val="left" w:pos="6237"/>
        <w:tab w:val="left" w:pos="6480"/>
        <w:tab w:val="left" w:pos="8080"/>
        <w:tab w:val="left" w:pos="10915"/>
      </w:tabs>
      <w:ind w:right="-427"/>
      <w:rPr>
        <w:sz w:val="14"/>
        <w:szCs w:val="16"/>
      </w:rPr>
    </w:pPr>
    <w:hyperlink r:id="rId2" w:history="1">
      <w:r w:rsidR="001B4338" w:rsidRPr="001B4338">
        <w:rPr>
          <w:rStyle w:val="Hyperlink"/>
          <w:color w:val="auto"/>
          <w:sz w:val="14"/>
          <w:szCs w:val="16"/>
          <w:u w:val="none"/>
        </w:rPr>
        <w:t>www.hamburger-containerboard.com</w:t>
      </w:r>
    </w:hyperlink>
    <w:r w:rsidR="001B4338">
      <w:rPr>
        <w:sz w:val="14"/>
        <w:szCs w:val="16"/>
      </w:rPr>
      <w:tab/>
    </w:r>
    <w:r w:rsidR="001B4338">
      <w:rPr>
        <w:sz w:val="14"/>
        <w:szCs w:val="16"/>
      </w:rPr>
      <w:tab/>
    </w:r>
    <w:r w:rsidR="00581EC3" w:rsidRPr="00581EC3">
      <w:rPr>
        <w:sz w:val="14"/>
        <w:szCs w:val="16"/>
        <w:lang w:val="de-DE"/>
      </w:rPr>
      <w:t xml:space="preserve">Uwe Amann, </w:t>
    </w:r>
    <w:r w:rsidR="00C11179" w:rsidRPr="00C11179">
      <w:rPr>
        <w:sz w:val="14"/>
        <w:szCs w:val="16"/>
        <w:lang w:val="de-DE"/>
      </w:rPr>
      <w:t>Wolfgang Leitner</w:t>
    </w:r>
  </w:p>
  <w:p w14:paraId="7E2A595A" w14:textId="77777777" w:rsidR="00BA0B12" w:rsidRPr="00A5074A" w:rsidRDefault="00BA0B12" w:rsidP="00BA0B12">
    <w:pPr>
      <w:pStyle w:val="Fuzeile"/>
      <w:tabs>
        <w:tab w:val="left" w:pos="540"/>
        <w:tab w:val="left" w:pos="2880"/>
      </w:tabs>
      <w:ind w:right="-427"/>
    </w:pPr>
  </w:p>
  <w:p w14:paraId="39B2DA5D" w14:textId="77777777" w:rsidR="00BA0B12" w:rsidRDefault="00BA0B1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4463E" w14:textId="77777777" w:rsidR="000333E8" w:rsidRDefault="000333E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64CA4" w14:textId="77777777" w:rsidR="00501986" w:rsidRDefault="00501986" w:rsidP="00BA0B12">
      <w:pPr>
        <w:spacing w:after="0" w:line="240" w:lineRule="auto"/>
      </w:pPr>
      <w:r>
        <w:separator/>
      </w:r>
    </w:p>
  </w:footnote>
  <w:footnote w:type="continuationSeparator" w:id="0">
    <w:p w14:paraId="78A79193" w14:textId="77777777" w:rsidR="00501986" w:rsidRDefault="00501986" w:rsidP="00BA0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9C340" w14:textId="77777777" w:rsidR="000333E8" w:rsidRDefault="000333E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D796C" w14:textId="77777777" w:rsidR="00BA0B12" w:rsidRDefault="009A5624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60800" behindDoc="0" locked="0" layoutInCell="1" allowOverlap="1" wp14:anchorId="329903CA" wp14:editId="33331C99">
          <wp:simplePos x="0" y="0"/>
          <wp:positionH relativeFrom="margin">
            <wp:align>center</wp:align>
          </wp:positionH>
          <wp:positionV relativeFrom="paragraph">
            <wp:posOffset>-86360</wp:posOffset>
          </wp:positionV>
          <wp:extent cx="3970800" cy="903600"/>
          <wp:effectExtent l="0" t="0" r="0" b="0"/>
          <wp:wrapSquare wrapText="bothSides"/>
          <wp:docPr id="1" name="Grafik 1" descr="T:\Steininger Ellen\PH_LOGOS_2604\Hamburger_Containerboard\CONTAINERBOARD_321dpi_RGB_2.5c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Steininger Ellen\PH_LOGOS_2604\Hamburger_Containerboard\CONTAINERBOARD_321dpi_RGB_2.5c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0800" cy="90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0E61A" w14:textId="77777777" w:rsidR="000333E8" w:rsidRDefault="000333E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986"/>
    <w:rsid w:val="00002FB3"/>
    <w:rsid w:val="0000488C"/>
    <w:rsid w:val="00010872"/>
    <w:rsid w:val="000134AC"/>
    <w:rsid w:val="00015255"/>
    <w:rsid w:val="00020E01"/>
    <w:rsid w:val="000333E8"/>
    <w:rsid w:val="000339C4"/>
    <w:rsid w:val="00037244"/>
    <w:rsid w:val="00041431"/>
    <w:rsid w:val="000478B0"/>
    <w:rsid w:val="0005120D"/>
    <w:rsid w:val="00051BF9"/>
    <w:rsid w:val="00053228"/>
    <w:rsid w:val="00056124"/>
    <w:rsid w:val="000631AD"/>
    <w:rsid w:val="000710EB"/>
    <w:rsid w:val="00091EA9"/>
    <w:rsid w:val="00092B35"/>
    <w:rsid w:val="00094294"/>
    <w:rsid w:val="000942E7"/>
    <w:rsid w:val="00094CB1"/>
    <w:rsid w:val="000A5075"/>
    <w:rsid w:val="000A667E"/>
    <w:rsid w:val="000B5922"/>
    <w:rsid w:val="000C6218"/>
    <w:rsid w:val="000D071D"/>
    <w:rsid w:val="000D66FF"/>
    <w:rsid w:val="000E4DE6"/>
    <w:rsid w:val="00135F5A"/>
    <w:rsid w:val="0014061C"/>
    <w:rsid w:val="00152704"/>
    <w:rsid w:val="00167C96"/>
    <w:rsid w:val="00170CF6"/>
    <w:rsid w:val="0018151B"/>
    <w:rsid w:val="00185E56"/>
    <w:rsid w:val="00186761"/>
    <w:rsid w:val="00187B96"/>
    <w:rsid w:val="00195DAB"/>
    <w:rsid w:val="0019692D"/>
    <w:rsid w:val="001A1CE0"/>
    <w:rsid w:val="001A6B12"/>
    <w:rsid w:val="001B1D5A"/>
    <w:rsid w:val="001B39B8"/>
    <w:rsid w:val="001B4338"/>
    <w:rsid w:val="001C1E97"/>
    <w:rsid w:val="001C22D8"/>
    <w:rsid w:val="001D247A"/>
    <w:rsid w:val="001E68B3"/>
    <w:rsid w:val="001F15C8"/>
    <w:rsid w:val="001F4E5C"/>
    <w:rsid w:val="002022C8"/>
    <w:rsid w:val="00204BCE"/>
    <w:rsid w:val="0021106B"/>
    <w:rsid w:val="00223293"/>
    <w:rsid w:val="00223D6A"/>
    <w:rsid w:val="00231DFF"/>
    <w:rsid w:val="002327E1"/>
    <w:rsid w:val="00251C72"/>
    <w:rsid w:val="00253EA4"/>
    <w:rsid w:val="002622E3"/>
    <w:rsid w:val="00262E5A"/>
    <w:rsid w:val="0026543C"/>
    <w:rsid w:val="00267006"/>
    <w:rsid w:val="002853D5"/>
    <w:rsid w:val="002A21CA"/>
    <w:rsid w:val="002A44F7"/>
    <w:rsid w:val="002A4895"/>
    <w:rsid w:val="002B743E"/>
    <w:rsid w:val="002C2949"/>
    <w:rsid w:val="002D4240"/>
    <w:rsid w:val="002D4595"/>
    <w:rsid w:val="002D474B"/>
    <w:rsid w:val="002E1CB0"/>
    <w:rsid w:val="002F255A"/>
    <w:rsid w:val="002F26E2"/>
    <w:rsid w:val="0030292B"/>
    <w:rsid w:val="003254FF"/>
    <w:rsid w:val="003305AD"/>
    <w:rsid w:val="00333275"/>
    <w:rsid w:val="00341E2E"/>
    <w:rsid w:val="00346924"/>
    <w:rsid w:val="00354CB7"/>
    <w:rsid w:val="0035590D"/>
    <w:rsid w:val="00356488"/>
    <w:rsid w:val="0035744F"/>
    <w:rsid w:val="003755CE"/>
    <w:rsid w:val="0037663B"/>
    <w:rsid w:val="003810F9"/>
    <w:rsid w:val="0038285C"/>
    <w:rsid w:val="003B181E"/>
    <w:rsid w:val="003C0F93"/>
    <w:rsid w:val="003C27F6"/>
    <w:rsid w:val="003E3A94"/>
    <w:rsid w:val="004168DD"/>
    <w:rsid w:val="00441F7D"/>
    <w:rsid w:val="00461089"/>
    <w:rsid w:val="00467721"/>
    <w:rsid w:val="004729F6"/>
    <w:rsid w:val="00481864"/>
    <w:rsid w:val="00487C62"/>
    <w:rsid w:val="00491037"/>
    <w:rsid w:val="00493981"/>
    <w:rsid w:val="00494091"/>
    <w:rsid w:val="004C4E67"/>
    <w:rsid w:val="004E7099"/>
    <w:rsid w:val="004F256B"/>
    <w:rsid w:val="00501986"/>
    <w:rsid w:val="005024AB"/>
    <w:rsid w:val="0050434E"/>
    <w:rsid w:val="0055787F"/>
    <w:rsid w:val="0056195F"/>
    <w:rsid w:val="00581EC3"/>
    <w:rsid w:val="005A3FB4"/>
    <w:rsid w:val="005A767C"/>
    <w:rsid w:val="005C5BA3"/>
    <w:rsid w:val="005D49E9"/>
    <w:rsid w:val="005E3741"/>
    <w:rsid w:val="005E708D"/>
    <w:rsid w:val="005F3EBC"/>
    <w:rsid w:val="00601BD5"/>
    <w:rsid w:val="00621B78"/>
    <w:rsid w:val="006401DA"/>
    <w:rsid w:val="006429D8"/>
    <w:rsid w:val="0065011D"/>
    <w:rsid w:val="00674177"/>
    <w:rsid w:val="00680BA7"/>
    <w:rsid w:val="00693170"/>
    <w:rsid w:val="006A625F"/>
    <w:rsid w:val="006B5DD2"/>
    <w:rsid w:val="006C239B"/>
    <w:rsid w:val="006D1A24"/>
    <w:rsid w:val="006E16EA"/>
    <w:rsid w:val="006F3289"/>
    <w:rsid w:val="00707169"/>
    <w:rsid w:val="00717151"/>
    <w:rsid w:val="007366D9"/>
    <w:rsid w:val="00737CF8"/>
    <w:rsid w:val="00742938"/>
    <w:rsid w:val="00757317"/>
    <w:rsid w:val="0077008D"/>
    <w:rsid w:val="00772931"/>
    <w:rsid w:val="007753E0"/>
    <w:rsid w:val="0077560C"/>
    <w:rsid w:val="0078359A"/>
    <w:rsid w:val="0079393E"/>
    <w:rsid w:val="00793CD1"/>
    <w:rsid w:val="007B6B6F"/>
    <w:rsid w:val="007C7895"/>
    <w:rsid w:val="007D0739"/>
    <w:rsid w:val="007E3282"/>
    <w:rsid w:val="007F4644"/>
    <w:rsid w:val="007F5223"/>
    <w:rsid w:val="00805139"/>
    <w:rsid w:val="00826A1F"/>
    <w:rsid w:val="00843A4E"/>
    <w:rsid w:val="00846181"/>
    <w:rsid w:val="00852C81"/>
    <w:rsid w:val="0086460C"/>
    <w:rsid w:val="00872CAC"/>
    <w:rsid w:val="00874AB4"/>
    <w:rsid w:val="00881B6A"/>
    <w:rsid w:val="00887E42"/>
    <w:rsid w:val="008927D5"/>
    <w:rsid w:val="008A44CE"/>
    <w:rsid w:val="008A5E29"/>
    <w:rsid w:val="008A5E55"/>
    <w:rsid w:val="008B2CA6"/>
    <w:rsid w:val="008B2E19"/>
    <w:rsid w:val="008B42FF"/>
    <w:rsid w:val="008C4668"/>
    <w:rsid w:val="008C76BB"/>
    <w:rsid w:val="008D481B"/>
    <w:rsid w:val="008F0454"/>
    <w:rsid w:val="0090203D"/>
    <w:rsid w:val="009028D2"/>
    <w:rsid w:val="009045A6"/>
    <w:rsid w:val="00913ED0"/>
    <w:rsid w:val="009143C4"/>
    <w:rsid w:val="0093248E"/>
    <w:rsid w:val="00934CA1"/>
    <w:rsid w:val="009405C4"/>
    <w:rsid w:val="00942CF1"/>
    <w:rsid w:val="00945304"/>
    <w:rsid w:val="00945BA6"/>
    <w:rsid w:val="00957F32"/>
    <w:rsid w:val="009604CB"/>
    <w:rsid w:val="00970FBE"/>
    <w:rsid w:val="009812D7"/>
    <w:rsid w:val="0098678B"/>
    <w:rsid w:val="00991254"/>
    <w:rsid w:val="009A1A02"/>
    <w:rsid w:val="009A5624"/>
    <w:rsid w:val="009D47C3"/>
    <w:rsid w:val="009D6F3E"/>
    <w:rsid w:val="009E7A59"/>
    <w:rsid w:val="009F6086"/>
    <w:rsid w:val="00A01CFC"/>
    <w:rsid w:val="00A022B0"/>
    <w:rsid w:val="00A30908"/>
    <w:rsid w:val="00A33245"/>
    <w:rsid w:val="00A34AA9"/>
    <w:rsid w:val="00A42712"/>
    <w:rsid w:val="00A512B3"/>
    <w:rsid w:val="00A70AE0"/>
    <w:rsid w:val="00A732CE"/>
    <w:rsid w:val="00A82700"/>
    <w:rsid w:val="00AA4BA1"/>
    <w:rsid w:val="00AB11C0"/>
    <w:rsid w:val="00AC45D8"/>
    <w:rsid w:val="00AC574F"/>
    <w:rsid w:val="00AE0EC0"/>
    <w:rsid w:val="00AE26E8"/>
    <w:rsid w:val="00AE30F0"/>
    <w:rsid w:val="00AE3303"/>
    <w:rsid w:val="00B20CD9"/>
    <w:rsid w:val="00B215BB"/>
    <w:rsid w:val="00B23303"/>
    <w:rsid w:val="00B2731C"/>
    <w:rsid w:val="00B30C95"/>
    <w:rsid w:val="00B446C9"/>
    <w:rsid w:val="00B639D2"/>
    <w:rsid w:val="00B67C9E"/>
    <w:rsid w:val="00B762C8"/>
    <w:rsid w:val="00B81A3E"/>
    <w:rsid w:val="00B84EDB"/>
    <w:rsid w:val="00B97150"/>
    <w:rsid w:val="00BA0B12"/>
    <w:rsid w:val="00BA768D"/>
    <w:rsid w:val="00BB06C9"/>
    <w:rsid w:val="00BB5694"/>
    <w:rsid w:val="00BC35FE"/>
    <w:rsid w:val="00BC4023"/>
    <w:rsid w:val="00BC5357"/>
    <w:rsid w:val="00BD3939"/>
    <w:rsid w:val="00BE650C"/>
    <w:rsid w:val="00BF4804"/>
    <w:rsid w:val="00BF54E3"/>
    <w:rsid w:val="00C0467A"/>
    <w:rsid w:val="00C0485A"/>
    <w:rsid w:val="00C0523C"/>
    <w:rsid w:val="00C06A8F"/>
    <w:rsid w:val="00C11179"/>
    <w:rsid w:val="00C30934"/>
    <w:rsid w:val="00C5704E"/>
    <w:rsid w:val="00C77C26"/>
    <w:rsid w:val="00C8080C"/>
    <w:rsid w:val="00C842B9"/>
    <w:rsid w:val="00C87B8A"/>
    <w:rsid w:val="00C92A33"/>
    <w:rsid w:val="00CB2939"/>
    <w:rsid w:val="00CB55A2"/>
    <w:rsid w:val="00CB5B4F"/>
    <w:rsid w:val="00CE4B3B"/>
    <w:rsid w:val="00CF5631"/>
    <w:rsid w:val="00D00099"/>
    <w:rsid w:val="00D06A41"/>
    <w:rsid w:val="00D07788"/>
    <w:rsid w:val="00D12DAC"/>
    <w:rsid w:val="00D160B6"/>
    <w:rsid w:val="00D17502"/>
    <w:rsid w:val="00D202F3"/>
    <w:rsid w:val="00D21C52"/>
    <w:rsid w:val="00D21D7E"/>
    <w:rsid w:val="00D236F6"/>
    <w:rsid w:val="00D27A0B"/>
    <w:rsid w:val="00D30C18"/>
    <w:rsid w:val="00D50285"/>
    <w:rsid w:val="00D52AC6"/>
    <w:rsid w:val="00D60951"/>
    <w:rsid w:val="00D71E17"/>
    <w:rsid w:val="00D745D6"/>
    <w:rsid w:val="00D919B1"/>
    <w:rsid w:val="00D97AD5"/>
    <w:rsid w:val="00DA647E"/>
    <w:rsid w:val="00DA7BA4"/>
    <w:rsid w:val="00DB27A5"/>
    <w:rsid w:val="00DC5F5F"/>
    <w:rsid w:val="00DC62B9"/>
    <w:rsid w:val="00DC6708"/>
    <w:rsid w:val="00DD3026"/>
    <w:rsid w:val="00DD3B61"/>
    <w:rsid w:val="00DD4E87"/>
    <w:rsid w:val="00DD564F"/>
    <w:rsid w:val="00DD5A30"/>
    <w:rsid w:val="00DE1E37"/>
    <w:rsid w:val="00DE2168"/>
    <w:rsid w:val="00DE332D"/>
    <w:rsid w:val="00DF311F"/>
    <w:rsid w:val="00DF78B0"/>
    <w:rsid w:val="00E0589B"/>
    <w:rsid w:val="00E10899"/>
    <w:rsid w:val="00E13D66"/>
    <w:rsid w:val="00E3444F"/>
    <w:rsid w:val="00E366D1"/>
    <w:rsid w:val="00E44E54"/>
    <w:rsid w:val="00E61BE7"/>
    <w:rsid w:val="00E702AD"/>
    <w:rsid w:val="00E75D07"/>
    <w:rsid w:val="00E84F69"/>
    <w:rsid w:val="00EA46E2"/>
    <w:rsid w:val="00EA6E6E"/>
    <w:rsid w:val="00EB3693"/>
    <w:rsid w:val="00EC0C9B"/>
    <w:rsid w:val="00ED2BE2"/>
    <w:rsid w:val="00EE1C39"/>
    <w:rsid w:val="00EE7180"/>
    <w:rsid w:val="00EF190E"/>
    <w:rsid w:val="00EF4806"/>
    <w:rsid w:val="00EF5096"/>
    <w:rsid w:val="00F0490E"/>
    <w:rsid w:val="00F10AFA"/>
    <w:rsid w:val="00F10E33"/>
    <w:rsid w:val="00F160F4"/>
    <w:rsid w:val="00F174F7"/>
    <w:rsid w:val="00F2415E"/>
    <w:rsid w:val="00F2740E"/>
    <w:rsid w:val="00F30CED"/>
    <w:rsid w:val="00F40A6A"/>
    <w:rsid w:val="00F414BA"/>
    <w:rsid w:val="00F45398"/>
    <w:rsid w:val="00F53D9E"/>
    <w:rsid w:val="00F54EC8"/>
    <w:rsid w:val="00F55C7C"/>
    <w:rsid w:val="00F55CCF"/>
    <w:rsid w:val="00F611AC"/>
    <w:rsid w:val="00F62202"/>
    <w:rsid w:val="00F67693"/>
    <w:rsid w:val="00F747B7"/>
    <w:rsid w:val="00F7578D"/>
    <w:rsid w:val="00F77BF5"/>
    <w:rsid w:val="00F82BC6"/>
    <w:rsid w:val="00F92E9C"/>
    <w:rsid w:val="00F94167"/>
    <w:rsid w:val="00F95915"/>
    <w:rsid w:val="00FB1DB5"/>
    <w:rsid w:val="00FC4A33"/>
    <w:rsid w:val="00FC620D"/>
    <w:rsid w:val="00FD011B"/>
    <w:rsid w:val="00FE13AF"/>
    <w:rsid w:val="00FE3A9C"/>
    <w:rsid w:val="00FE540A"/>
    <w:rsid w:val="00FE5F44"/>
    <w:rsid w:val="00FF0A08"/>
    <w:rsid w:val="00FF2A81"/>
    <w:rsid w:val="00F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4CA09"/>
  <w15:chartTrackingRefBased/>
  <w15:docId w15:val="{FDCA5EE2-4F37-45CE-925D-FB477C63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A0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0B12"/>
  </w:style>
  <w:style w:type="paragraph" w:styleId="Fuzeile">
    <w:name w:val="footer"/>
    <w:basedOn w:val="Standard"/>
    <w:link w:val="FuzeileZchn"/>
    <w:uiPriority w:val="99"/>
    <w:unhideWhenUsed/>
    <w:rsid w:val="00BA0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0B12"/>
  </w:style>
  <w:style w:type="character" w:styleId="Hyperlink">
    <w:name w:val="Hyperlink"/>
    <w:basedOn w:val="Absatz-Standardschriftart"/>
    <w:uiPriority w:val="99"/>
    <w:unhideWhenUsed/>
    <w:rsid w:val="001B433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4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4338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53D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3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mburger-containerboard.com" TargetMode="External"/><Relationship Id="rId1" Type="http://schemas.openxmlformats.org/officeDocument/2006/relationships/hyperlink" Target="mailto:office.gel@hamburger-containerboard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hg.ads\dfs\PITHAMB\Public\CBTemplates\Gelsenkirchen\Gelsenkirchen_Briefpapier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541cc2f-c4df-4781-b8ef-2c4c2d84cf1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1BA96A2F32B949930E79443464118C" ma:contentTypeVersion="15" ma:contentTypeDescription="Ein neues Dokument erstellen." ma:contentTypeScope="" ma:versionID="1f0ece6327c3b9262450e982509a50a9">
  <xsd:schema xmlns:xsd="http://www.w3.org/2001/XMLSchema" xmlns:xs="http://www.w3.org/2001/XMLSchema" xmlns:p="http://schemas.microsoft.com/office/2006/metadata/properties" xmlns:ns3="5c795498-1dbc-42e6-87b2-48652a5d27aa" xmlns:ns4="9541cc2f-c4df-4781-b8ef-2c4c2d84cf15" targetNamespace="http://schemas.microsoft.com/office/2006/metadata/properties" ma:root="true" ma:fieldsID="56e52f548342addf23593d8db55fa7af" ns3:_="" ns4:_="">
    <xsd:import namespace="5c795498-1dbc-42e6-87b2-48652a5d27aa"/>
    <xsd:import namespace="9541cc2f-c4df-4781-b8ef-2c4c2d84cf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95498-1dbc-42e6-87b2-48652a5d27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1cc2f-c4df-4781-b8ef-2c4c2d84cf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EDDA67-C4B0-4B40-B446-AD1C497166C8}">
  <ds:schemaRefs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5c795498-1dbc-42e6-87b2-48652a5d27aa"/>
    <ds:schemaRef ds:uri="http://schemas.microsoft.com/office/2006/documentManagement/types"/>
    <ds:schemaRef ds:uri="http://schemas.openxmlformats.org/package/2006/metadata/core-properties"/>
    <ds:schemaRef ds:uri="9541cc2f-c4df-4781-b8ef-2c4c2d84cf1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B506ACC-2BC9-4D7E-A681-4DCCFF0691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071915-064B-40CD-8410-09D0499B1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95498-1dbc-42e6-87b2-48652a5d27aa"/>
    <ds:schemaRef ds:uri="9541cc2f-c4df-4781-b8ef-2c4c2d84c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Gelsenkirchen_Briefpapier</Template>
  <TotalTime>0</TotalTime>
  <Pages>1</Pages>
  <Words>57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Haas, Martina</dc:creator>
  <cp:keywords/>
  <dc:description/>
  <cp:lastModifiedBy>Haas Martina</cp:lastModifiedBy>
  <cp:revision>1</cp:revision>
  <cp:lastPrinted>2019-01-16T09:04:00Z</cp:lastPrinted>
  <dcterms:created xsi:type="dcterms:W3CDTF">2023-05-30T10:00:00Z</dcterms:created>
  <dcterms:modified xsi:type="dcterms:W3CDTF">2023-05-30T10:00:00Z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0x010100791BA96A2F32B949930E79443464118C</vt:lpwstr>
  </property>
  <property fmtid="{D5CDD505-2E9C-101B-9397-08002B2CF9AE}" pid="3" name="_dlc_DocIdItemGuid">
    <vt:lpwstr>73155b76-1b4e-4e04-858a-eada81216a1a</vt:lpwstr>
  </property>
</Properties>
</file>