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D290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9210B2" w:rsidRPr="009210B2" w14:paraId="4D58E555" w14:textId="77777777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5B620" w14:textId="77777777" w:rsidR="009210B2" w:rsidRPr="009210B2" w:rsidRDefault="009210B2" w:rsidP="009210B2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9210B2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9210B2" w:rsidRPr="009210B2" w14:paraId="3370A093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662C372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75F0D6E2" w14:textId="77777777" w:rsidR="009210B2" w:rsidRPr="009210B2" w:rsidRDefault="009210B2" w:rsidP="009210B2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9210B2" w:rsidRPr="009210B2" w14:paraId="09C514B0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2CD06A4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0E846FE3" w14:textId="77777777" w:rsidR="009210B2" w:rsidRPr="009210B2" w:rsidRDefault="009210B2" w:rsidP="009210B2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210B2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9210B2" w:rsidRPr="009210B2" w14:paraId="3367711A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8B75769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5CA14F2E" w14:textId="77777777" w:rsidR="009210B2" w:rsidRPr="009210B2" w:rsidRDefault="009210B2" w:rsidP="009210B2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210B2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9210B2" w:rsidRPr="009210B2" w14:paraId="4755BA23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226AC0AC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210B2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746E523C" w14:textId="77777777" w:rsidR="009210B2" w:rsidRPr="009210B2" w:rsidRDefault="009210B2" w:rsidP="009210B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210B2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9210B2" w:rsidRPr="009210B2" w14:paraId="118101DF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3ED2B1BF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33F9CED8" w14:textId="77777777" w:rsidR="009210B2" w:rsidRPr="009210B2" w:rsidRDefault="009210B2" w:rsidP="009210B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210B2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9210B2" w:rsidRPr="009210B2" w14:paraId="5C81397C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D3193D7" w14:textId="77777777" w:rsidR="009210B2" w:rsidRPr="009210B2" w:rsidRDefault="009210B2" w:rsidP="009210B2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1201720E" w14:textId="77777777" w:rsidR="009210B2" w:rsidRPr="009210B2" w:rsidRDefault="009210B2" w:rsidP="009210B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64871EF0" w14:textId="77777777" w:rsidR="009210B2" w:rsidRPr="009210B2" w:rsidRDefault="009210B2" w:rsidP="009210B2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9210B2" w:rsidRPr="009210B2" w14:paraId="3F4699A7" w14:textId="77777777" w:rsidTr="001B69C8">
        <w:tc>
          <w:tcPr>
            <w:tcW w:w="2552" w:type="dxa"/>
          </w:tcPr>
          <w:p w14:paraId="2EBAD5AC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50A40452" w14:textId="77777777" w:rsidR="009210B2" w:rsidRPr="009210B2" w:rsidRDefault="009210B2" w:rsidP="009210B2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9210B2" w:rsidRPr="009210B2" w14:paraId="17C36F39" w14:textId="77777777" w:rsidTr="001B69C8">
        <w:tc>
          <w:tcPr>
            <w:tcW w:w="2552" w:type="dxa"/>
          </w:tcPr>
          <w:p w14:paraId="128169AC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09BFA256" w14:textId="77777777" w:rsidR="009210B2" w:rsidRPr="009210B2" w:rsidRDefault="009210B2" w:rsidP="009210B2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9210B2" w:rsidRPr="009210B2" w14:paraId="42BFEB24" w14:textId="77777777" w:rsidTr="001B69C8">
        <w:tc>
          <w:tcPr>
            <w:tcW w:w="2552" w:type="dxa"/>
          </w:tcPr>
          <w:p w14:paraId="3F8E971A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210B2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5C479F87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9210B2" w:rsidRPr="009210B2" w14:paraId="5B778720" w14:textId="77777777" w:rsidTr="001B69C8">
        <w:tc>
          <w:tcPr>
            <w:tcW w:w="2552" w:type="dxa"/>
          </w:tcPr>
          <w:p w14:paraId="57AC8989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1253539" w14:textId="77777777" w:rsidR="009210B2" w:rsidRPr="009210B2" w:rsidRDefault="009210B2" w:rsidP="009210B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1387B20A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</w:p>
    <w:p w14:paraId="57C5F42F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</w:p>
    <w:p w14:paraId="6035A502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Sehr geehrte Damen und Herren,</w:t>
      </w:r>
    </w:p>
    <w:p w14:paraId="05083A30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</w:p>
    <w:p w14:paraId="27ACEB9A" w14:textId="77777777" w:rsidR="009210B2" w:rsidRPr="009210B2" w:rsidRDefault="009210B2" w:rsidP="009210B2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XXX</w:t>
      </w:r>
    </w:p>
    <w:p w14:paraId="2FD73436" w14:textId="77777777" w:rsidR="009210B2" w:rsidRPr="009210B2" w:rsidRDefault="009210B2" w:rsidP="009210B2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6DFAB71C" w14:textId="77777777" w:rsidR="009210B2" w:rsidRPr="009210B2" w:rsidRDefault="009210B2" w:rsidP="009210B2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Für Rückfragen stehe ich Ihnen gern zur Verfügung.</w:t>
      </w:r>
    </w:p>
    <w:p w14:paraId="464F8F8D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</w:p>
    <w:p w14:paraId="75430117" w14:textId="77777777" w:rsidR="009210B2" w:rsidRPr="009210B2" w:rsidRDefault="009210B2" w:rsidP="009210B2">
      <w:pPr>
        <w:spacing w:after="0" w:line="240" w:lineRule="auto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Mit freundlichen Grüßen</w:t>
      </w:r>
    </w:p>
    <w:p w14:paraId="268DCCA3" w14:textId="77777777" w:rsidR="009210B2" w:rsidRPr="009210B2" w:rsidRDefault="009210B2" w:rsidP="009210B2">
      <w:pPr>
        <w:spacing w:after="0"/>
        <w:rPr>
          <w:rFonts w:eastAsia="Calibri"/>
          <w:sz w:val="24"/>
          <w:szCs w:val="24"/>
          <w:lang w:val="de-DE"/>
        </w:rPr>
      </w:pPr>
    </w:p>
    <w:p w14:paraId="28F057AB" w14:textId="77777777" w:rsidR="009210B2" w:rsidRPr="009210B2" w:rsidRDefault="009210B2" w:rsidP="009210B2">
      <w:pPr>
        <w:spacing w:after="0"/>
        <w:rPr>
          <w:rFonts w:eastAsia="Calibri"/>
          <w:sz w:val="24"/>
          <w:szCs w:val="24"/>
          <w:lang w:val="de-DE"/>
        </w:rPr>
      </w:pPr>
    </w:p>
    <w:p w14:paraId="275FF56B" w14:textId="77777777" w:rsidR="009210B2" w:rsidRPr="009210B2" w:rsidRDefault="009210B2" w:rsidP="009210B2">
      <w:pPr>
        <w:spacing w:after="0"/>
        <w:rPr>
          <w:rFonts w:eastAsia="Calibri"/>
          <w:sz w:val="24"/>
          <w:szCs w:val="24"/>
          <w:lang w:val="de-DE"/>
        </w:rPr>
      </w:pPr>
    </w:p>
    <w:p w14:paraId="2756C97D" w14:textId="77777777" w:rsidR="009210B2" w:rsidRPr="009210B2" w:rsidRDefault="009210B2" w:rsidP="009210B2">
      <w:pPr>
        <w:spacing w:after="0"/>
        <w:rPr>
          <w:rFonts w:eastAsia="Calibri"/>
          <w:sz w:val="24"/>
          <w:lang w:val="de-DE"/>
        </w:rPr>
      </w:pPr>
      <w:r w:rsidRPr="009210B2">
        <w:rPr>
          <w:rFonts w:eastAsia="Calibri"/>
          <w:sz w:val="24"/>
          <w:lang w:val="de-DE"/>
        </w:rPr>
        <w:t>Ihr Name</w:t>
      </w:r>
    </w:p>
    <w:p w14:paraId="477C7C0E" w14:textId="77777777" w:rsidR="00B67C9E" w:rsidRPr="009210B2" w:rsidRDefault="009210B2" w:rsidP="009210B2">
      <w:pPr>
        <w:spacing w:after="0"/>
        <w:rPr>
          <w:rFonts w:eastAsia="Calibri"/>
          <w:sz w:val="24"/>
          <w:szCs w:val="24"/>
          <w:lang w:val="de-DE"/>
        </w:rPr>
      </w:pPr>
      <w:r w:rsidRPr="009210B2">
        <w:rPr>
          <w:rFonts w:eastAsia="Calibri"/>
          <w:sz w:val="24"/>
          <w:szCs w:val="24"/>
          <w:lang w:val="de-DE"/>
        </w:rPr>
        <w:t>Ihr Jobtitel</w:t>
      </w:r>
    </w:p>
    <w:sectPr w:rsidR="00B67C9E" w:rsidRPr="009210B2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9A40" w14:textId="77777777" w:rsidR="00B0193F" w:rsidRDefault="00B0193F" w:rsidP="00BA0B12">
      <w:pPr>
        <w:spacing w:after="0" w:line="240" w:lineRule="auto"/>
      </w:pPr>
      <w:r>
        <w:separator/>
      </w:r>
    </w:p>
  </w:endnote>
  <w:endnote w:type="continuationSeparator" w:id="0">
    <w:p w14:paraId="0B900627" w14:textId="77777777" w:rsidR="00B0193F" w:rsidRDefault="00B0193F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4FE7" w14:textId="77777777" w:rsidR="00BF6FC0" w:rsidRDefault="00BF6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6DD6" w14:textId="77777777" w:rsidR="00BA0B12" w:rsidRPr="00252044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en-US"/>
      </w:rPr>
    </w:pPr>
    <w:r w:rsidRPr="00252044">
      <w:rPr>
        <w:b/>
        <w:color w:val="AF861B"/>
        <w:sz w:val="16"/>
        <w:szCs w:val="16"/>
        <w:lang w:val="en-US"/>
      </w:rPr>
      <w:t>Hamburger Containerboard</w:t>
    </w:r>
    <w:r w:rsidR="00BA0B12" w:rsidRPr="00252044">
      <w:rPr>
        <w:b/>
        <w:color w:val="AF861B"/>
        <w:sz w:val="16"/>
        <w:szCs w:val="16"/>
        <w:lang w:val="en-US"/>
      </w:rPr>
      <w:t xml:space="preserve">                </w:t>
    </w:r>
    <w:r w:rsidR="00BA0B12" w:rsidRPr="00252044">
      <w:rPr>
        <w:b/>
        <w:color w:val="AF861B"/>
        <w:sz w:val="16"/>
        <w:szCs w:val="16"/>
        <w:lang w:val="en-US"/>
      </w:rPr>
      <w:tab/>
    </w:r>
    <w:r w:rsidR="00BA0B12" w:rsidRPr="00252044">
      <w:rPr>
        <w:b/>
        <w:color w:val="AF861B"/>
        <w:sz w:val="16"/>
        <w:szCs w:val="16"/>
        <w:lang w:val="en-US"/>
      </w:rPr>
      <w:tab/>
      <w:t xml:space="preserve"> </w:t>
    </w:r>
    <w:r w:rsidR="00BA0B12" w:rsidRPr="00252044">
      <w:rPr>
        <w:b/>
        <w:color w:val="AF861B"/>
        <w:sz w:val="16"/>
        <w:szCs w:val="16"/>
        <w:lang w:val="en-US"/>
      </w:rPr>
      <w:tab/>
      <w:t xml:space="preserve"> </w:t>
    </w:r>
    <w:r w:rsidR="00BA0B12" w:rsidRPr="00252044">
      <w:rPr>
        <w:b/>
        <w:color w:val="AF861B"/>
        <w:sz w:val="16"/>
        <w:szCs w:val="16"/>
        <w:lang w:val="en-US"/>
      </w:rPr>
      <w:tab/>
    </w:r>
    <w:r w:rsidR="00BA0B12" w:rsidRPr="00252044">
      <w:rPr>
        <w:b/>
        <w:color w:val="AF861B"/>
        <w:sz w:val="16"/>
        <w:szCs w:val="16"/>
        <w:lang w:val="en-US"/>
      </w:rPr>
      <w:tab/>
      <w:t xml:space="preserve"> </w:t>
    </w:r>
    <w:r w:rsidR="00BA0B12" w:rsidRPr="00252044">
      <w:rPr>
        <w:b/>
        <w:color w:val="AF861B"/>
        <w:sz w:val="16"/>
        <w:szCs w:val="16"/>
        <w:lang w:val="en-US"/>
      </w:rPr>
      <w:tab/>
      <w:t xml:space="preserve">                                    </w:t>
    </w:r>
  </w:p>
  <w:p w14:paraId="736F9164" w14:textId="77777777" w:rsidR="00BA0B12" w:rsidRPr="00252044" w:rsidRDefault="00BA0B12" w:rsidP="00BA0B12">
    <w:pPr>
      <w:pStyle w:val="Fuzeile"/>
      <w:ind w:right="-427"/>
      <w:rPr>
        <w:sz w:val="20"/>
        <w:szCs w:val="16"/>
        <w:lang w:val="en-US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A96A22" wp14:editId="0359885A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82E0E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1A29A3D7" w14:textId="77777777" w:rsidR="00D160B6" w:rsidRPr="00252044" w:rsidRDefault="009A5624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252044">
      <w:rPr>
        <w:b/>
        <w:sz w:val="14"/>
        <w:szCs w:val="16"/>
        <w:lang w:val="en-US"/>
      </w:rPr>
      <w:t xml:space="preserve">Hamburger Rieger </w:t>
    </w:r>
    <w:r w:rsidR="001B4338" w:rsidRPr="00252044">
      <w:rPr>
        <w:b/>
        <w:sz w:val="14"/>
        <w:szCs w:val="16"/>
        <w:lang w:val="en-US"/>
      </w:rPr>
      <w:t xml:space="preserve">GmbH </w:t>
    </w:r>
    <w:r w:rsidR="004168DD" w:rsidRPr="00252044">
      <w:rPr>
        <w:b/>
        <w:sz w:val="14"/>
        <w:szCs w:val="16"/>
        <w:lang w:val="en-US"/>
      </w:rPr>
      <w:tab/>
    </w:r>
    <w:r w:rsidR="001B4338" w:rsidRPr="00252044">
      <w:rPr>
        <w:sz w:val="14"/>
        <w:szCs w:val="16"/>
        <w:lang w:val="en-US"/>
      </w:rPr>
      <w:t>Bank</w:t>
    </w:r>
    <w:r w:rsidR="004729F6" w:rsidRPr="00252044">
      <w:rPr>
        <w:sz w:val="14"/>
        <w:szCs w:val="16"/>
        <w:lang w:val="en-US"/>
      </w:rPr>
      <w:tab/>
    </w:r>
    <w:r w:rsidR="004729F6" w:rsidRPr="00252044">
      <w:rPr>
        <w:sz w:val="14"/>
        <w:szCs w:val="16"/>
        <w:lang w:val="en-US"/>
      </w:rPr>
      <w:tab/>
    </w:r>
    <w:r w:rsidR="004729F6" w:rsidRPr="00252044">
      <w:rPr>
        <w:sz w:val="14"/>
        <w:szCs w:val="16"/>
        <w:lang w:val="en-US"/>
      </w:rPr>
      <w:tab/>
      <w:t>Managing Board:</w:t>
    </w:r>
    <w:r w:rsidR="00FF43C4" w:rsidRPr="00252044">
      <w:rPr>
        <w:sz w:val="14"/>
        <w:szCs w:val="16"/>
        <w:lang w:val="en-US"/>
      </w:rPr>
      <w:tab/>
    </w:r>
  </w:p>
  <w:p w14:paraId="4A7F21FB" w14:textId="77777777" w:rsidR="009A5624" w:rsidRPr="00267006" w:rsidRDefault="000D66FF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 w:rsidRPr="00252044">
      <w:rPr>
        <w:b/>
        <w:bCs/>
        <w:sz w:val="14"/>
        <w:szCs w:val="16"/>
      </w:rPr>
      <w:t>Geschäftsbereich Kraftwerk</w:t>
    </w:r>
    <w:r w:rsidR="009A5624" w:rsidRPr="00252044">
      <w:rPr>
        <w:b/>
        <w:bCs/>
        <w:sz w:val="14"/>
        <w:szCs w:val="16"/>
      </w:rPr>
      <w:t xml:space="preserve"> </w:t>
    </w:r>
    <w:r w:rsidR="009A5624" w:rsidRPr="009A5624">
      <w:rPr>
        <w:b/>
        <w:sz w:val="14"/>
        <w:szCs w:val="16"/>
      </w:rPr>
      <w:t xml:space="preserve">           </w:t>
    </w:r>
    <w:r w:rsidR="004168DD">
      <w:rPr>
        <w:b/>
        <w:sz w:val="14"/>
        <w:szCs w:val="16"/>
      </w:rPr>
      <w:tab/>
    </w:r>
    <w:r w:rsidR="004168DD">
      <w:rPr>
        <w:sz w:val="14"/>
        <w:szCs w:val="16"/>
      </w:rPr>
      <w:t>UniCredit Bank AG</w:t>
    </w:r>
    <w:r w:rsidR="004168DD">
      <w:rPr>
        <w:sz w:val="14"/>
        <w:szCs w:val="16"/>
      </w:rPr>
      <w:tab/>
    </w:r>
    <w:r w:rsidR="004729F6">
      <w:rPr>
        <w:sz w:val="14"/>
        <w:szCs w:val="16"/>
      </w:rPr>
      <w:tab/>
      <w:t xml:space="preserve">Arno Liendl, </w:t>
    </w:r>
    <w:r w:rsidR="009F18D1">
      <w:rPr>
        <w:sz w:val="14"/>
        <w:szCs w:val="16"/>
      </w:rPr>
      <w:t xml:space="preserve">Sigmar Mielacher, </w:t>
    </w:r>
    <w:r w:rsidR="00FB06EB">
      <w:rPr>
        <w:sz w:val="14"/>
        <w:szCs w:val="16"/>
      </w:rPr>
      <w:t>Georg Voit</w:t>
    </w:r>
  </w:p>
  <w:p w14:paraId="0A4780D7" w14:textId="77777777" w:rsidR="00BA0B12" w:rsidRPr="004168DD" w:rsidRDefault="00267006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>
      <w:rPr>
        <w:sz w:val="14"/>
        <w:szCs w:val="16"/>
      </w:rPr>
      <w:t>An der Heide B5</w:t>
    </w:r>
    <w:r w:rsidR="006E16EA">
      <w:rPr>
        <w:sz w:val="14"/>
        <w:szCs w:val="16"/>
      </w:rPr>
      <w:t>, 03130 Spremberg</w:t>
    </w:r>
    <w:r w:rsidR="00E43DFC">
      <w:rPr>
        <w:sz w:val="14"/>
        <w:szCs w:val="16"/>
      </w:rPr>
      <w:t>, Germany</w:t>
    </w:r>
    <w:r w:rsidR="00BA0B12">
      <w:rPr>
        <w:sz w:val="14"/>
        <w:szCs w:val="16"/>
      </w:rPr>
      <w:tab/>
    </w:r>
    <w:r w:rsidR="00FF43C4">
      <w:rPr>
        <w:sz w:val="14"/>
        <w:szCs w:val="16"/>
      </w:rPr>
      <w:t>IBAN</w:t>
    </w:r>
    <w:r w:rsidR="00FF43C4">
      <w:rPr>
        <w:sz w:val="14"/>
        <w:szCs w:val="16"/>
      </w:rPr>
      <w:tab/>
    </w:r>
    <w:r w:rsidR="00A022B0" w:rsidRPr="00A022B0">
      <w:rPr>
        <w:sz w:val="14"/>
        <w:szCs w:val="16"/>
      </w:rPr>
      <w:t>DE70710221820372927070</w:t>
    </w:r>
    <w:r w:rsidR="00BA0B12">
      <w:rPr>
        <w:sz w:val="14"/>
        <w:szCs w:val="16"/>
      </w:rPr>
      <w:tab/>
    </w:r>
    <w:r w:rsidR="00253EA4">
      <w:rPr>
        <w:sz w:val="14"/>
        <w:szCs w:val="16"/>
      </w:rPr>
      <w:tab/>
    </w:r>
    <w:r w:rsidR="00B17CC0">
      <w:rPr>
        <w:sz w:val="14"/>
        <w:szCs w:val="16"/>
      </w:rPr>
      <w:t xml:space="preserve"> </w:t>
    </w:r>
  </w:p>
  <w:p w14:paraId="742665BC" w14:textId="77777777" w:rsidR="00B11187" w:rsidRPr="00B11187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B11187">
      <w:rPr>
        <w:sz w:val="14"/>
        <w:szCs w:val="16"/>
        <w:lang w:val="de-DE"/>
      </w:rPr>
      <w:t xml:space="preserve">Phone </w:t>
    </w:r>
    <w:r w:rsidRPr="00B11187">
      <w:rPr>
        <w:sz w:val="14"/>
        <w:szCs w:val="16"/>
        <w:lang w:val="de-DE"/>
      </w:rPr>
      <w:tab/>
      <w:t>+49 (0)</w:t>
    </w:r>
    <w:r w:rsidR="00267006" w:rsidRPr="00B11187">
      <w:rPr>
        <w:sz w:val="14"/>
        <w:szCs w:val="16"/>
        <w:lang w:val="de-DE"/>
      </w:rPr>
      <w:t>3564 378 0</w:t>
    </w:r>
    <w:r w:rsidR="00BA0B12" w:rsidRPr="00B11187">
      <w:rPr>
        <w:sz w:val="14"/>
        <w:szCs w:val="16"/>
        <w:lang w:val="de-DE"/>
      </w:rPr>
      <w:tab/>
    </w:r>
    <w:r w:rsidR="004168DD" w:rsidRPr="00B11187">
      <w:rPr>
        <w:sz w:val="14"/>
        <w:szCs w:val="16"/>
        <w:lang w:val="de-DE"/>
      </w:rPr>
      <w:t xml:space="preserve">BIC </w:t>
    </w:r>
    <w:r w:rsidR="004168DD" w:rsidRPr="00B11187">
      <w:rPr>
        <w:sz w:val="14"/>
        <w:szCs w:val="16"/>
        <w:lang w:val="de-DE"/>
      </w:rPr>
      <w:tab/>
    </w:r>
    <w:r w:rsidR="00A022B0" w:rsidRPr="00B11187">
      <w:rPr>
        <w:sz w:val="14"/>
        <w:szCs w:val="16"/>
        <w:lang w:val="de-DE"/>
      </w:rPr>
      <w:t>HYVEDEMM453</w:t>
    </w:r>
    <w:r w:rsidR="00BA0B12" w:rsidRPr="00B11187">
      <w:rPr>
        <w:sz w:val="14"/>
        <w:szCs w:val="16"/>
        <w:lang w:val="de-DE"/>
      </w:rPr>
      <w:tab/>
    </w:r>
    <w:r w:rsidR="000710EB" w:rsidRPr="00B11187">
      <w:rPr>
        <w:sz w:val="14"/>
        <w:szCs w:val="16"/>
        <w:lang w:val="de-DE"/>
      </w:rPr>
      <w:tab/>
    </w:r>
    <w:r w:rsidR="00B11187" w:rsidRPr="00B11187">
      <w:rPr>
        <w:sz w:val="14"/>
        <w:szCs w:val="16"/>
        <w:lang w:val="de-DE"/>
      </w:rPr>
      <w:t xml:space="preserve">Sitz: </w:t>
    </w:r>
    <w:r w:rsidR="00B11187">
      <w:rPr>
        <w:sz w:val="14"/>
        <w:szCs w:val="16"/>
        <w:lang w:val="de-DE"/>
      </w:rPr>
      <w:t>Trostberg</w:t>
    </w:r>
  </w:p>
  <w:p w14:paraId="0019CEE4" w14:textId="77777777" w:rsidR="00BA0B12" w:rsidRPr="00092DB6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092DB6">
      <w:rPr>
        <w:sz w:val="14"/>
        <w:szCs w:val="16"/>
        <w:lang w:val="de-DE"/>
      </w:rPr>
      <w:t xml:space="preserve">Fax </w:t>
    </w:r>
    <w:r w:rsidRPr="00092DB6">
      <w:rPr>
        <w:sz w:val="14"/>
        <w:szCs w:val="16"/>
        <w:lang w:val="de-DE"/>
      </w:rPr>
      <w:tab/>
      <w:t>+49 (0)</w:t>
    </w:r>
    <w:r w:rsidR="00267006" w:rsidRPr="00092DB6">
      <w:rPr>
        <w:sz w:val="14"/>
        <w:szCs w:val="16"/>
        <w:lang w:val="de-DE"/>
      </w:rPr>
      <w:t>3564 378</w:t>
    </w:r>
    <w:r w:rsidR="00F53D9E" w:rsidRPr="00092DB6">
      <w:rPr>
        <w:sz w:val="14"/>
        <w:szCs w:val="16"/>
        <w:lang w:val="de-DE"/>
      </w:rPr>
      <w:t xml:space="preserve"> 28090</w:t>
    </w:r>
    <w:r w:rsidR="00356488" w:rsidRPr="00092DB6">
      <w:rPr>
        <w:sz w:val="14"/>
        <w:szCs w:val="16"/>
        <w:lang w:val="de-DE"/>
      </w:rPr>
      <w:tab/>
    </w:r>
    <w:r w:rsidR="00356488" w:rsidRPr="00092DB6">
      <w:rPr>
        <w:sz w:val="14"/>
        <w:szCs w:val="16"/>
        <w:lang w:val="de-DE"/>
      </w:rPr>
      <w:tab/>
    </w:r>
    <w:r w:rsidR="00356488" w:rsidRPr="00092DB6">
      <w:rPr>
        <w:sz w:val="14"/>
        <w:szCs w:val="16"/>
        <w:lang w:val="de-DE"/>
      </w:rPr>
      <w:tab/>
    </w:r>
    <w:r w:rsidR="00356488" w:rsidRPr="00092DB6">
      <w:rPr>
        <w:sz w:val="14"/>
        <w:szCs w:val="16"/>
        <w:lang w:val="de-DE"/>
      </w:rPr>
      <w:tab/>
    </w:r>
    <w:r w:rsidR="00B11187" w:rsidRPr="001E5DAF">
      <w:rPr>
        <w:sz w:val="14"/>
        <w:szCs w:val="16"/>
      </w:rPr>
      <w:t>Commercial register court:</w:t>
    </w:r>
    <w:r w:rsidR="001E5DAF">
      <w:rPr>
        <w:sz w:val="14"/>
        <w:szCs w:val="16"/>
      </w:rPr>
      <w:t xml:space="preserve"> AG</w:t>
    </w:r>
    <w:r w:rsidR="00B11187" w:rsidRPr="001E5DAF">
      <w:rPr>
        <w:sz w:val="14"/>
        <w:szCs w:val="16"/>
      </w:rPr>
      <w:t xml:space="preserve"> Traunstein HRB23241 </w:t>
    </w:r>
  </w:p>
  <w:p w14:paraId="7922C263" w14:textId="77777777" w:rsidR="00B11187" w:rsidRPr="001E5DAF" w:rsidRDefault="00AE3303" w:rsidP="00B11187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 w:rsidRPr="001E5DAF">
      <w:rPr>
        <w:sz w:val="14"/>
        <w:szCs w:val="16"/>
      </w:rPr>
      <w:t>office.spr@hamburger-containerboard.com</w:t>
    </w:r>
    <w:r w:rsidR="00BA0B12" w:rsidRPr="001E5DAF">
      <w:rPr>
        <w:sz w:val="14"/>
        <w:szCs w:val="16"/>
      </w:rPr>
      <w:tab/>
    </w:r>
    <w:r w:rsidR="001B4338" w:rsidRPr="001E5DAF">
      <w:rPr>
        <w:sz w:val="14"/>
        <w:szCs w:val="16"/>
      </w:rPr>
      <w:tab/>
    </w:r>
    <w:r w:rsidR="00BA0B12" w:rsidRPr="001E5DAF">
      <w:rPr>
        <w:sz w:val="14"/>
        <w:szCs w:val="16"/>
      </w:rPr>
      <w:tab/>
    </w:r>
    <w:r w:rsidR="00BA0B12" w:rsidRPr="001E5DAF">
      <w:rPr>
        <w:sz w:val="14"/>
        <w:szCs w:val="16"/>
      </w:rPr>
      <w:tab/>
    </w:r>
    <w:r w:rsidR="00B11187" w:rsidRPr="001E5DAF">
      <w:rPr>
        <w:sz w:val="14"/>
        <w:szCs w:val="16"/>
      </w:rPr>
      <w:t>VAT:      DE812226984</w:t>
    </w:r>
    <w:r w:rsidR="00B11187" w:rsidRPr="001E5DAF">
      <w:rPr>
        <w:sz w:val="14"/>
        <w:szCs w:val="16"/>
      </w:rPr>
      <w:tab/>
    </w:r>
  </w:p>
  <w:p w14:paraId="45884DB2" w14:textId="77777777" w:rsidR="00B11187" w:rsidRPr="001E5DAF" w:rsidRDefault="00B0193F" w:rsidP="00B11187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hyperlink r:id="rId1" w:history="1">
      <w:r w:rsidR="001B4338" w:rsidRPr="001E5DAF">
        <w:rPr>
          <w:rStyle w:val="Hyperlink"/>
          <w:color w:val="auto"/>
          <w:sz w:val="14"/>
          <w:szCs w:val="16"/>
          <w:u w:val="none"/>
        </w:rPr>
        <w:t>www.hamburger-containerboard.com</w:t>
      </w:r>
    </w:hyperlink>
    <w:r w:rsidR="00B11187" w:rsidRPr="001E5DAF">
      <w:rPr>
        <w:rStyle w:val="Hyperlink"/>
        <w:color w:val="auto"/>
        <w:sz w:val="14"/>
        <w:szCs w:val="16"/>
        <w:u w:val="none"/>
      </w:rPr>
      <w:tab/>
    </w:r>
    <w:r w:rsidR="00B11187" w:rsidRPr="001E5DAF">
      <w:rPr>
        <w:rStyle w:val="Hyperlink"/>
        <w:color w:val="auto"/>
        <w:sz w:val="14"/>
        <w:szCs w:val="16"/>
        <w:u w:val="none"/>
      </w:rPr>
      <w:tab/>
    </w:r>
    <w:r w:rsidR="00B11187" w:rsidRPr="001E5DAF">
      <w:rPr>
        <w:rStyle w:val="Hyperlink"/>
        <w:color w:val="auto"/>
        <w:sz w:val="14"/>
        <w:szCs w:val="16"/>
        <w:u w:val="none"/>
      </w:rPr>
      <w:tab/>
    </w:r>
    <w:r w:rsidR="00B11187" w:rsidRPr="001E5DAF">
      <w:rPr>
        <w:rStyle w:val="Hyperlink"/>
        <w:color w:val="auto"/>
        <w:sz w:val="14"/>
        <w:szCs w:val="16"/>
        <w:u w:val="none"/>
      </w:rPr>
      <w:tab/>
    </w:r>
    <w:r w:rsidR="00B11187" w:rsidRPr="001E5DAF">
      <w:rPr>
        <w:sz w:val="14"/>
        <w:szCs w:val="16"/>
      </w:rPr>
      <w:t>Tax-No: 16</w:t>
    </w:r>
    <w:r w:rsidR="00BF6FC0">
      <w:rPr>
        <w:sz w:val="14"/>
        <w:szCs w:val="16"/>
      </w:rPr>
      <w:t>3</w:t>
    </w:r>
    <w:r w:rsidR="00B11187" w:rsidRPr="001E5DAF">
      <w:rPr>
        <w:sz w:val="14"/>
        <w:szCs w:val="16"/>
      </w:rPr>
      <w:t>/128/00644</w:t>
    </w:r>
  </w:p>
  <w:p w14:paraId="1919855A" w14:textId="77777777" w:rsidR="00BA0B12" w:rsidRPr="001E5DAF" w:rsidRDefault="001B4338" w:rsidP="00AE3303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5387"/>
        <w:tab w:val="left" w:pos="5812"/>
        <w:tab w:val="left" w:pos="6096"/>
        <w:tab w:val="left" w:pos="6379"/>
        <w:tab w:val="left" w:pos="7655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 w:rsidRPr="001E5DAF">
      <w:rPr>
        <w:sz w:val="14"/>
        <w:szCs w:val="16"/>
      </w:rPr>
      <w:tab/>
    </w:r>
    <w:r w:rsidRPr="001E5DAF">
      <w:rPr>
        <w:sz w:val="14"/>
        <w:szCs w:val="16"/>
      </w:rPr>
      <w:tab/>
    </w:r>
  </w:p>
  <w:p w14:paraId="031D7F74" w14:textId="77777777" w:rsidR="004729F6" w:rsidRPr="001E5DAF" w:rsidRDefault="004729F6" w:rsidP="004729F6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237"/>
        <w:tab w:val="left" w:pos="6480"/>
        <w:tab w:val="left" w:pos="8080"/>
        <w:tab w:val="left" w:pos="10915"/>
      </w:tabs>
      <w:ind w:right="-427"/>
    </w:pPr>
  </w:p>
  <w:p w14:paraId="1DAF29A2" w14:textId="77777777" w:rsidR="00BA0B12" w:rsidRPr="001E5DAF" w:rsidRDefault="00BA0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D454" w14:textId="77777777" w:rsidR="00BF6FC0" w:rsidRDefault="00BF6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3730" w14:textId="77777777" w:rsidR="00B0193F" w:rsidRDefault="00B0193F" w:rsidP="00BA0B12">
      <w:pPr>
        <w:spacing w:after="0" w:line="240" w:lineRule="auto"/>
      </w:pPr>
      <w:r>
        <w:separator/>
      </w:r>
    </w:p>
  </w:footnote>
  <w:footnote w:type="continuationSeparator" w:id="0">
    <w:p w14:paraId="17EAF33F" w14:textId="77777777" w:rsidR="00B0193F" w:rsidRDefault="00B0193F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19D" w14:textId="77777777" w:rsidR="00BF6FC0" w:rsidRDefault="00BF6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1B58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272BB806" wp14:editId="533F97A5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03CD" w14:textId="77777777" w:rsidR="00BF6FC0" w:rsidRDefault="00BF6F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3F"/>
    <w:rsid w:val="00002FB3"/>
    <w:rsid w:val="0000488C"/>
    <w:rsid w:val="00010872"/>
    <w:rsid w:val="000134AC"/>
    <w:rsid w:val="00015255"/>
    <w:rsid w:val="00020E01"/>
    <w:rsid w:val="000333E8"/>
    <w:rsid w:val="000339C4"/>
    <w:rsid w:val="00037244"/>
    <w:rsid w:val="000478B0"/>
    <w:rsid w:val="0005120D"/>
    <w:rsid w:val="00051BF9"/>
    <w:rsid w:val="00053228"/>
    <w:rsid w:val="00056124"/>
    <w:rsid w:val="000631AD"/>
    <w:rsid w:val="000710EB"/>
    <w:rsid w:val="00091EA9"/>
    <w:rsid w:val="00092B35"/>
    <w:rsid w:val="00092DB6"/>
    <w:rsid w:val="00094294"/>
    <w:rsid w:val="000942E7"/>
    <w:rsid w:val="00094CB1"/>
    <w:rsid w:val="000A667E"/>
    <w:rsid w:val="000B5922"/>
    <w:rsid w:val="000C0063"/>
    <w:rsid w:val="000C6218"/>
    <w:rsid w:val="000D071D"/>
    <w:rsid w:val="000D66FF"/>
    <w:rsid w:val="000E4DE6"/>
    <w:rsid w:val="00135F5A"/>
    <w:rsid w:val="0014061C"/>
    <w:rsid w:val="00152704"/>
    <w:rsid w:val="00167C96"/>
    <w:rsid w:val="00170CF6"/>
    <w:rsid w:val="0018151B"/>
    <w:rsid w:val="00185E56"/>
    <w:rsid w:val="00186761"/>
    <w:rsid w:val="00187B96"/>
    <w:rsid w:val="00195DAB"/>
    <w:rsid w:val="0019692D"/>
    <w:rsid w:val="001A1CE0"/>
    <w:rsid w:val="001A50D9"/>
    <w:rsid w:val="001A6B12"/>
    <w:rsid w:val="001B1D5A"/>
    <w:rsid w:val="001B39B8"/>
    <w:rsid w:val="001B4338"/>
    <w:rsid w:val="001C1E97"/>
    <w:rsid w:val="001C22D8"/>
    <w:rsid w:val="001D247A"/>
    <w:rsid w:val="001E5DAF"/>
    <w:rsid w:val="001E68B3"/>
    <w:rsid w:val="001F15C8"/>
    <w:rsid w:val="001F4E5C"/>
    <w:rsid w:val="002022C8"/>
    <w:rsid w:val="00204BCE"/>
    <w:rsid w:val="0021106B"/>
    <w:rsid w:val="00223293"/>
    <w:rsid w:val="00223D6A"/>
    <w:rsid w:val="00231DFF"/>
    <w:rsid w:val="002327E1"/>
    <w:rsid w:val="00251C72"/>
    <w:rsid w:val="00252044"/>
    <w:rsid w:val="00253EA4"/>
    <w:rsid w:val="002622E3"/>
    <w:rsid w:val="00262E5A"/>
    <w:rsid w:val="00267006"/>
    <w:rsid w:val="002853D5"/>
    <w:rsid w:val="002A21CA"/>
    <w:rsid w:val="002A44F7"/>
    <w:rsid w:val="002A4895"/>
    <w:rsid w:val="002B743E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41E2E"/>
    <w:rsid w:val="00346924"/>
    <w:rsid w:val="00354CB7"/>
    <w:rsid w:val="0035590D"/>
    <w:rsid w:val="00356488"/>
    <w:rsid w:val="0035744F"/>
    <w:rsid w:val="003755CE"/>
    <w:rsid w:val="0037663B"/>
    <w:rsid w:val="003810F9"/>
    <w:rsid w:val="0038285C"/>
    <w:rsid w:val="003B181E"/>
    <w:rsid w:val="003C0F93"/>
    <w:rsid w:val="003C27F6"/>
    <w:rsid w:val="003E3A94"/>
    <w:rsid w:val="004168DD"/>
    <w:rsid w:val="00441F7D"/>
    <w:rsid w:val="00461089"/>
    <w:rsid w:val="00467721"/>
    <w:rsid w:val="004729F6"/>
    <w:rsid w:val="00481864"/>
    <w:rsid w:val="00491037"/>
    <w:rsid w:val="00493981"/>
    <w:rsid w:val="00494091"/>
    <w:rsid w:val="004C4E67"/>
    <w:rsid w:val="004E7099"/>
    <w:rsid w:val="004F256B"/>
    <w:rsid w:val="005024AB"/>
    <w:rsid w:val="0050434E"/>
    <w:rsid w:val="0055787F"/>
    <w:rsid w:val="0056195F"/>
    <w:rsid w:val="00574853"/>
    <w:rsid w:val="005A3FB4"/>
    <w:rsid w:val="005A767C"/>
    <w:rsid w:val="005C5BA3"/>
    <w:rsid w:val="005D49E9"/>
    <w:rsid w:val="005E3741"/>
    <w:rsid w:val="005E708D"/>
    <w:rsid w:val="005F3EBC"/>
    <w:rsid w:val="00601BD5"/>
    <w:rsid w:val="00621B78"/>
    <w:rsid w:val="006401DA"/>
    <w:rsid w:val="006429D8"/>
    <w:rsid w:val="0065011D"/>
    <w:rsid w:val="00674177"/>
    <w:rsid w:val="00680BA7"/>
    <w:rsid w:val="00693170"/>
    <w:rsid w:val="006A625F"/>
    <w:rsid w:val="006B5DD2"/>
    <w:rsid w:val="006C239B"/>
    <w:rsid w:val="006D1A24"/>
    <w:rsid w:val="006E16EA"/>
    <w:rsid w:val="00707169"/>
    <w:rsid w:val="00717151"/>
    <w:rsid w:val="007366D9"/>
    <w:rsid w:val="00737CF8"/>
    <w:rsid w:val="00742938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3282"/>
    <w:rsid w:val="007F4644"/>
    <w:rsid w:val="007F5223"/>
    <w:rsid w:val="00805139"/>
    <w:rsid w:val="00826A1F"/>
    <w:rsid w:val="00843A4E"/>
    <w:rsid w:val="00846181"/>
    <w:rsid w:val="00852C81"/>
    <w:rsid w:val="0086460C"/>
    <w:rsid w:val="00872CAC"/>
    <w:rsid w:val="00874AB4"/>
    <w:rsid w:val="00881B6A"/>
    <w:rsid w:val="00887E42"/>
    <w:rsid w:val="008927D5"/>
    <w:rsid w:val="008A44CE"/>
    <w:rsid w:val="008A5E29"/>
    <w:rsid w:val="008A5E55"/>
    <w:rsid w:val="008B2CA6"/>
    <w:rsid w:val="008B2E19"/>
    <w:rsid w:val="008B42FF"/>
    <w:rsid w:val="008C4668"/>
    <w:rsid w:val="008C76BB"/>
    <w:rsid w:val="008D481B"/>
    <w:rsid w:val="008F0454"/>
    <w:rsid w:val="0090203D"/>
    <w:rsid w:val="009028D2"/>
    <w:rsid w:val="009045A6"/>
    <w:rsid w:val="00913ED0"/>
    <w:rsid w:val="009143C4"/>
    <w:rsid w:val="009210B2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97BA0"/>
    <w:rsid w:val="009A1A02"/>
    <w:rsid w:val="009A5624"/>
    <w:rsid w:val="009D47C3"/>
    <w:rsid w:val="009D6F3E"/>
    <w:rsid w:val="009E7A59"/>
    <w:rsid w:val="009F18D1"/>
    <w:rsid w:val="009F6086"/>
    <w:rsid w:val="00A01CFC"/>
    <w:rsid w:val="00A022B0"/>
    <w:rsid w:val="00A30908"/>
    <w:rsid w:val="00A33245"/>
    <w:rsid w:val="00A34AA9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26E8"/>
    <w:rsid w:val="00AE30F0"/>
    <w:rsid w:val="00AE3303"/>
    <w:rsid w:val="00B0193F"/>
    <w:rsid w:val="00B11187"/>
    <w:rsid w:val="00B17CC0"/>
    <w:rsid w:val="00B20CD9"/>
    <w:rsid w:val="00B215BB"/>
    <w:rsid w:val="00B23303"/>
    <w:rsid w:val="00B2731C"/>
    <w:rsid w:val="00B30C95"/>
    <w:rsid w:val="00B446C9"/>
    <w:rsid w:val="00B639D2"/>
    <w:rsid w:val="00B67C9E"/>
    <w:rsid w:val="00B762C8"/>
    <w:rsid w:val="00B81A3E"/>
    <w:rsid w:val="00B84EDB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BF6FC0"/>
    <w:rsid w:val="00C0467A"/>
    <w:rsid w:val="00C0485A"/>
    <w:rsid w:val="00C0523C"/>
    <w:rsid w:val="00C06A8F"/>
    <w:rsid w:val="00C30934"/>
    <w:rsid w:val="00C5704E"/>
    <w:rsid w:val="00C8080C"/>
    <w:rsid w:val="00C842B9"/>
    <w:rsid w:val="00C87B8A"/>
    <w:rsid w:val="00C92A33"/>
    <w:rsid w:val="00CB2939"/>
    <w:rsid w:val="00CB55A2"/>
    <w:rsid w:val="00CB5B4F"/>
    <w:rsid w:val="00CE4B3B"/>
    <w:rsid w:val="00CF5631"/>
    <w:rsid w:val="00D00099"/>
    <w:rsid w:val="00D06A41"/>
    <w:rsid w:val="00D07788"/>
    <w:rsid w:val="00D07E92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50285"/>
    <w:rsid w:val="00D52AC6"/>
    <w:rsid w:val="00D5339A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3444F"/>
    <w:rsid w:val="00E366D1"/>
    <w:rsid w:val="00E43DFC"/>
    <w:rsid w:val="00E44E54"/>
    <w:rsid w:val="00E5339F"/>
    <w:rsid w:val="00E61BE7"/>
    <w:rsid w:val="00E702AD"/>
    <w:rsid w:val="00E743B5"/>
    <w:rsid w:val="00E75D07"/>
    <w:rsid w:val="00E84F69"/>
    <w:rsid w:val="00EA46E2"/>
    <w:rsid w:val="00EA6E6E"/>
    <w:rsid w:val="00EB3693"/>
    <w:rsid w:val="00EC0C9B"/>
    <w:rsid w:val="00ED2BE2"/>
    <w:rsid w:val="00EE1C39"/>
    <w:rsid w:val="00EE7180"/>
    <w:rsid w:val="00EF190E"/>
    <w:rsid w:val="00EF4806"/>
    <w:rsid w:val="00EF5096"/>
    <w:rsid w:val="00F0490E"/>
    <w:rsid w:val="00F10AFA"/>
    <w:rsid w:val="00F10E33"/>
    <w:rsid w:val="00F160F4"/>
    <w:rsid w:val="00F174F7"/>
    <w:rsid w:val="00F2415E"/>
    <w:rsid w:val="00F2740E"/>
    <w:rsid w:val="00F30CED"/>
    <w:rsid w:val="00F30F3E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06EB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538F0"/>
  <w15:chartTrackingRefBased/>
  <w15:docId w15:val="{2657D09A-9642-4165-AC7D-A88C771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mburger-containerboar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Kraftwerk_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DA67-C4B0-4B40-B446-AD1C497166C8}">
  <ds:schemaRefs>
    <ds:schemaRef ds:uri="9541cc2f-c4df-4781-b8ef-2c4c2d84cf15"/>
    <ds:schemaRef ds:uri="http://www.w3.org/XML/1998/namespace"/>
    <ds:schemaRef ds:uri="5c795498-1dbc-42e6-87b2-48652a5d27aa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DB7313-1CB0-422F-853F-CC1A29C5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Kraftwerk_Briefpapier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2019-01-16T09:04:00Z</cp:lastPrinted>
  <dcterms:created xsi:type="dcterms:W3CDTF">2023-05-30T10:03:00Z</dcterms:created>
  <dcterms:modified xsi:type="dcterms:W3CDTF">2023-05-30T10:03:00Z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