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87326B" w14:textId="77777777" w:rsidR="005E287A" w:rsidRPr="005E287A" w:rsidRDefault="005E287A" w:rsidP="005E287A">
      <w:pPr>
        <w:spacing w:after="0" w:line="240" w:lineRule="auto"/>
        <w:rPr>
          <w:rFonts w:eastAsia="Calibri"/>
          <w:sz w:val="24"/>
          <w:szCs w:val="24"/>
          <w:lang w:val="de-DE"/>
        </w:rPr>
      </w:pPr>
      <w:bookmarkStart w:id="0" w:name="_GoBack"/>
      <w:bookmarkEnd w:id="0"/>
    </w:p>
    <w:tbl>
      <w:tblPr>
        <w:tblW w:w="5352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9"/>
        <w:gridCol w:w="4928"/>
      </w:tblGrid>
      <w:tr w:rsidR="005E287A" w:rsidRPr="005E287A" w14:paraId="63DDACCE" w14:textId="77777777" w:rsidTr="001B69C8">
        <w:trPr>
          <w:gridAfter w:val="1"/>
          <w:wAfter w:w="5142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EA610C2" w14:textId="77777777" w:rsidR="005E287A" w:rsidRPr="005E287A" w:rsidRDefault="005E287A" w:rsidP="005E287A">
            <w:pPr>
              <w:spacing w:after="0" w:line="240" w:lineRule="auto"/>
              <w:ind w:left="127" w:hanging="127"/>
              <w:rPr>
                <w:rFonts w:eastAsia="Calibri"/>
                <w:sz w:val="24"/>
                <w:szCs w:val="24"/>
                <w:lang w:val="de-DE"/>
              </w:rPr>
            </w:pPr>
            <w:r w:rsidRPr="005E287A">
              <w:rPr>
                <w:rFonts w:eastAsia="Calibri"/>
                <w:b/>
                <w:bCs/>
                <w:sz w:val="24"/>
                <w:szCs w:val="24"/>
              </w:rPr>
              <w:t>Adressat</w:t>
            </w:r>
          </w:p>
        </w:tc>
      </w:tr>
      <w:tr w:rsidR="005E287A" w:rsidRPr="005E287A" w14:paraId="5CAF5735" w14:textId="77777777" w:rsidTr="001B69C8">
        <w:tblPrEx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5773" w:type="dxa"/>
          </w:tcPr>
          <w:p w14:paraId="4A3B3BDE" w14:textId="77777777" w:rsidR="005E287A" w:rsidRPr="005E287A" w:rsidRDefault="005E287A" w:rsidP="005E287A">
            <w:pPr>
              <w:spacing w:after="0" w:line="240" w:lineRule="auto"/>
              <w:ind w:hanging="75"/>
              <w:rPr>
                <w:rFonts w:eastAsia="Calibri"/>
                <w:sz w:val="24"/>
                <w:szCs w:val="24"/>
              </w:rPr>
            </w:pPr>
            <w:r w:rsidRPr="005E287A">
              <w:rPr>
                <w:rFonts w:eastAsia="Calibri"/>
                <w:sz w:val="24"/>
                <w:szCs w:val="24"/>
              </w:rPr>
              <w:t>Zusatz</w:t>
            </w:r>
          </w:p>
        </w:tc>
        <w:tc>
          <w:tcPr>
            <w:tcW w:w="5142" w:type="dxa"/>
          </w:tcPr>
          <w:p w14:paraId="5D74961A" w14:textId="77777777" w:rsidR="005E287A" w:rsidRPr="005E287A" w:rsidRDefault="005E287A" w:rsidP="005E287A">
            <w:pPr>
              <w:tabs>
                <w:tab w:val="left" w:pos="1773"/>
              </w:tabs>
              <w:spacing w:after="0" w:line="240" w:lineRule="auto"/>
              <w:ind w:left="72" w:right="572" w:hanging="127"/>
              <w:jc w:val="right"/>
              <w:rPr>
                <w:rFonts w:eastAsia="Calibri"/>
                <w:sz w:val="16"/>
                <w:szCs w:val="16"/>
                <w:lang w:val="de-DE"/>
              </w:rPr>
            </w:pPr>
          </w:p>
        </w:tc>
      </w:tr>
      <w:tr w:rsidR="005E287A" w:rsidRPr="005E287A" w14:paraId="71C9DC2E" w14:textId="77777777" w:rsidTr="001B69C8">
        <w:tblPrEx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5773" w:type="dxa"/>
          </w:tcPr>
          <w:p w14:paraId="4DB17E72" w14:textId="77777777" w:rsidR="005E287A" w:rsidRPr="005E287A" w:rsidRDefault="005E287A" w:rsidP="005E287A">
            <w:pPr>
              <w:spacing w:after="0" w:line="240" w:lineRule="auto"/>
              <w:ind w:hanging="75"/>
              <w:rPr>
                <w:rFonts w:eastAsia="Calibri"/>
                <w:sz w:val="24"/>
                <w:szCs w:val="24"/>
              </w:rPr>
            </w:pPr>
            <w:r w:rsidRPr="005E287A">
              <w:rPr>
                <w:rFonts w:eastAsia="Calibri"/>
                <w:sz w:val="24"/>
                <w:szCs w:val="24"/>
              </w:rPr>
              <w:t>Adresse</w:t>
            </w:r>
          </w:p>
        </w:tc>
        <w:tc>
          <w:tcPr>
            <w:tcW w:w="5142" w:type="dxa"/>
          </w:tcPr>
          <w:p w14:paraId="2D4CAE5C" w14:textId="77777777" w:rsidR="005E287A" w:rsidRPr="005E287A" w:rsidRDefault="005E287A" w:rsidP="005E287A">
            <w:pPr>
              <w:tabs>
                <w:tab w:val="left" w:pos="1773"/>
              </w:tabs>
              <w:spacing w:after="0" w:line="240" w:lineRule="auto"/>
              <w:ind w:left="72" w:right="572" w:hanging="127"/>
              <w:jc w:val="right"/>
              <w:rPr>
                <w:rFonts w:eastAsia="Calibri"/>
                <w:b/>
                <w:sz w:val="16"/>
                <w:szCs w:val="16"/>
                <w:lang w:val="de-DE"/>
              </w:rPr>
            </w:pPr>
            <w:r w:rsidRPr="005E287A">
              <w:rPr>
                <w:rFonts w:eastAsia="Calibri"/>
                <w:b/>
                <w:sz w:val="16"/>
                <w:szCs w:val="16"/>
                <w:lang w:val="de-DE"/>
              </w:rPr>
              <w:t>Ihr Ansprechpartner: Ihr Name</w:t>
            </w:r>
          </w:p>
        </w:tc>
      </w:tr>
      <w:tr w:rsidR="005E287A" w:rsidRPr="005E287A" w14:paraId="77B6E9AF" w14:textId="77777777" w:rsidTr="001B69C8">
        <w:tblPrEx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5773" w:type="dxa"/>
          </w:tcPr>
          <w:p w14:paraId="6810CBF7" w14:textId="77777777" w:rsidR="005E287A" w:rsidRPr="005E287A" w:rsidRDefault="005E287A" w:rsidP="005E287A">
            <w:pPr>
              <w:spacing w:after="0" w:line="240" w:lineRule="auto"/>
              <w:ind w:hanging="75"/>
              <w:rPr>
                <w:rFonts w:eastAsia="Calibri"/>
                <w:sz w:val="24"/>
                <w:szCs w:val="24"/>
              </w:rPr>
            </w:pPr>
            <w:r w:rsidRPr="005E287A">
              <w:rPr>
                <w:rFonts w:eastAsia="Calibri"/>
                <w:sz w:val="24"/>
                <w:szCs w:val="24"/>
              </w:rPr>
              <w:t>PLZ | Ort</w:t>
            </w:r>
          </w:p>
        </w:tc>
        <w:tc>
          <w:tcPr>
            <w:tcW w:w="5142" w:type="dxa"/>
          </w:tcPr>
          <w:p w14:paraId="676DBB4A" w14:textId="77777777" w:rsidR="005E287A" w:rsidRPr="005E287A" w:rsidRDefault="005E287A" w:rsidP="005E287A">
            <w:pPr>
              <w:tabs>
                <w:tab w:val="left" w:pos="1773"/>
              </w:tabs>
              <w:spacing w:after="0" w:line="260" w:lineRule="exact"/>
              <w:ind w:left="74" w:right="572" w:hanging="127"/>
              <w:jc w:val="right"/>
              <w:rPr>
                <w:rFonts w:eastAsia="Calibri"/>
                <w:b/>
                <w:sz w:val="16"/>
                <w:szCs w:val="16"/>
                <w:lang w:val="de-DE"/>
              </w:rPr>
            </w:pPr>
            <w:r w:rsidRPr="005E287A">
              <w:rPr>
                <w:rFonts w:eastAsia="Calibri"/>
                <w:b/>
                <w:sz w:val="16"/>
                <w:szCs w:val="16"/>
                <w:lang w:val="de-DE"/>
              </w:rPr>
              <w:t>E-Mail: Ihr.Name@hamburger-containerboard.com</w:t>
            </w:r>
          </w:p>
        </w:tc>
      </w:tr>
      <w:tr w:rsidR="005E287A" w:rsidRPr="005E287A" w14:paraId="53ABAD0D" w14:textId="77777777" w:rsidTr="001B69C8">
        <w:tblPrEx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5773" w:type="dxa"/>
          </w:tcPr>
          <w:p w14:paraId="3F2FDCAE" w14:textId="77777777" w:rsidR="005E287A" w:rsidRPr="005E287A" w:rsidRDefault="005E287A" w:rsidP="005E287A">
            <w:pPr>
              <w:spacing w:after="0" w:line="240" w:lineRule="auto"/>
              <w:ind w:hanging="75"/>
              <w:rPr>
                <w:rFonts w:eastAsia="Calibri"/>
                <w:sz w:val="24"/>
                <w:szCs w:val="24"/>
              </w:rPr>
            </w:pPr>
            <w:r w:rsidRPr="005E287A">
              <w:rPr>
                <w:rFonts w:eastAsia="Calibri"/>
                <w:sz w:val="24"/>
                <w:szCs w:val="24"/>
              </w:rPr>
              <w:t>Land</w:t>
            </w:r>
          </w:p>
        </w:tc>
        <w:tc>
          <w:tcPr>
            <w:tcW w:w="5142" w:type="dxa"/>
          </w:tcPr>
          <w:p w14:paraId="2A31CDAA" w14:textId="77777777" w:rsidR="005E287A" w:rsidRPr="005E287A" w:rsidRDefault="005E287A" w:rsidP="005E287A">
            <w:pPr>
              <w:keepNext/>
              <w:tabs>
                <w:tab w:val="left" w:pos="1773"/>
              </w:tabs>
              <w:spacing w:after="0" w:line="260" w:lineRule="exact"/>
              <w:ind w:left="74" w:right="572"/>
              <w:jc w:val="right"/>
              <w:outlineLvl w:val="0"/>
              <w:rPr>
                <w:rFonts w:eastAsia="Times New Roman"/>
                <w:b/>
                <w:sz w:val="16"/>
                <w:szCs w:val="16"/>
                <w:lang w:val="de-DE" w:eastAsia="de-DE"/>
              </w:rPr>
            </w:pPr>
            <w:r w:rsidRPr="005E287A">
              <w:rPr>
                <w:rFonts w:eastAsia="Times New Roman"/>
                <w:b/>
                <w:sz w:val="16"/>
                <w:szCs w:val="16"/>
                <w:lang w:val="de-DE" w:eastAsia="de-DE"/>
              </w:rPr>
              <w:t>Telefon: +49-(0)3564-378-Ihre Durchwahl</w:t>
            </w:r>
          </w:p>
        </w:tc>
      </w:tr>
      <w:tr w:rsidR="005E287A" w:rsidRPr="005E287A" w14:paraId="11FADD3A" w14:textId="77777777" w:rsidTr="001B69C8">
        <w:tblPrEx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5773" w:type="dxa"/>
          </w:tcPr>
          <w:p w14:paraId="7C1AB1B2" w14:textId="77777777" w:rsidR="005E287A" w:rsidRPr="005E287A" w:rsidRDefault="005E287A" w:rsidP="005E287A">
            <w:pPr>
              <w:spacing w:after="0" w:line="240" w:lineRule="auto"/>
              <w:ind w:hanging="75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42" w:type="dxa"/>
          </w:tcPr>
          <w:p w14:paraId="27200209" w14:textId="77777777" w:rsidR="005E287A" w:rsidRPr="005E287A" w:rsidRDefault="005E287A" w:rsidP="005E287A">
            <w:pPr>
              <w:keepNext/>
              <w:tabs>
                <w:tab w:val="left" w:pos="1773"/>
              </w:tabs>
              <w:spacing w:after="0" w:line="260" w:lineRule="exact"/>
              <w:ind w:left="74" w:right="572"/>
              <w:jc w:val="right"/>
              <w:outlineLvl w:val="0"/>
              <w:rPr>
                <w:rFonts w:eastAsia="Times New Roman"/>
                <w:b/>
                <w:sz w:val="16"/>
                <w:szCs w:val="16"/>
                <w:lang w:val="de-DE" w:eastAsia="de-DE"/>
              </w:rPr>
            </w:pPr>
            <w:r w:rsidRPr="005E287A">
              <w:rPr>
                <w:rFonts w:eastAsia="Times New Roman"/>
                <w:b/>
                <w:sz w:val="16"/>
                <w:szCs w:val="16"/>
                <w:lang w:val="de-DE" w:eastAsia="de-DE"/>
              </w:rPr>
              <w:t>Fax: +49-(0)3564-378- Ihre Durchwahl</w:t>
            </w:r>
          </w:p>
        </w:tc>
      </w:tr>
      <w:tr w:rsidR="005E287A" w:rsidRPr="005E287A" w14:paraId="3C335229" w14:textId="77777777" w:rsidTr="001B69C8">
        <w:tblPrEx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5773" w:type="dxa"/>
          </w:tcPr>
          <w:p w14:paraId="6005B842" w14:textId="77777777" w:rsidR="005E287A" w:rsidRPr="005E287A" w:rsidRDefault="005E287A" w:rsidP="005E287A">
            <w:pPr>
              <w:spacing w:after="0" w:line="240" w:lineRule="auto"/>
              <w:rPr>
                <w:rFonts w:eastAsia="Calibri"/>
                <w:sz w:val="24"/>
                <w:szCs w:val="24"/>
                <w:lang w:val="de-DE"/>
              </w:rPr>
            </w:pPr>
          </w:p>
        </w:tc>
        <w:tc>
          <w:tcPr>
            <w:tcW w:w="5142" w:type="dxa"/>
          </w:tcPr>
          <w:p w14:paraId="567AB309" w14:textId="77777777" w:rsidR="005E287A" w:rsidRPr="005E287A" w:rsidRDefault="005E287A" w:rsidP="005E287A">
            <w:pPr>
              <w:keepNext/>
              <w:tabs>
                <w:tab w:val="left" w:pos="1773"/>
              </w:tabs>
              <w:spacing w:after="0" w:line="260" w:lineRule="exact"/>
              <w:ind w:left="74" w:right="572"/>
              <w:jc w:val="right"/>
              <w:outlineLvl w:val="0"/>
              <w:rPr>
                <w:rFonts w:eastAsia="Times New Roman"/>
                <w:b/>
                <w:sz w:val="16"/>
                <w:szCs w:val="16"/>
                <w:lang w:val="de-DE" w:eastAsia="de-DE"/>
              </w:rPr>
            </w:pPr>
          </w:p>
        </w:tc>
      </w:tr>
    </w:tbl>
    <w:p w14:paraId="17E3CC55" w14:textId="77777777" w:rsidR="005E287A" w:rsidRPr="005E287A" w:rsidRDefault="005E287A" w:rsidP="005E287A">
      <w:pPr>
        <w:tabs>
          <w:tab w:val="left" w:pos="3900"/>
        </w:tabs>
        <w:spacing w:after="260" w:line="240" w:lineRule="auto"/>
        <w:rPr>
          <w:rFonts w:eastAsia="Calibri"/>
          <w:sz w:val="20"/>
          <w:szCs w:val="24"/>
          <w:lang w:val="de-DE"/>
        </w:rPr>
      </w:pPr>
    </w:p>
    <w:tbl>
      <w:tblPr>
        <w:tblW w:w="5352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50"/>
        <w:gridCol w:w="7867"/>
      </w:tblGrid>
      <w:tr w:rsidR="005E287A" w:rsidRPr="005E287A" w14:paraId="23B61102" w14:textId="77777777" w:rsidTr="001B69C8">
        <w:tc>
          <w:tcPr>
            <w:tcW w:w="2552" w:type="dxa"/>
          </w:tcPr>
          <w:p w14:paraId="19229FC4" w14:textId="77777777" w:rsidR="005E287A" w:rsidRPr="005E287A" w:rsidRDefault="005E287A" w:rsidP="005E287A">
            <w:pPr>
              <w:spacing w:after="0" w:line="240" w:lineRule="auto"/>
              <w:ind w:hanging="75"/>
              <w:rPr>
                <w:rFonts w:eastAsia="Calibri"/>
                <w:sz w:val="16"/>
                <w:szCs w:val="16"/>
              </w:rPr>
            </w:pPr>
            <w:r w:rsidRPr="005E287A">
              <w:rPr>
                <w:rFonts w:eastAsia="Calibri"/>
                <w:sz w:val="16"/>
                <w:szCs w:val="16"/>
              </w:rPr>
              <w:t>Datum:</w:t>
            </w:r>
          </w:p>
        </w:tc>
        <w:tc>
          <w:tcPr>
            <w:tcW w:w="8363" w:type="dxa"/>
          </w:tcPr>
          <w:p w14:paraId="6057CF3C" w14:textId="77777777" w:rsidR="005E287A" w:rsidRPr="005E287A" w:rsidRDefault="005E287A" w:rsidP="005E287A">
            <w:pPr>
              <w:tabs>
                <w:tab w:val="left" w:pos="1773"/>
              </w:tabs>
              <w:spacing w:after="0" w:line="240" w:lineRule="auto"/>
              <w:ind w:left="72" w:right="572" w:hanging="127"/>
              <w:rPr>
                <w:rFonts w:eastAsia="Calibri"/>
                <w:sz w:val="16"/>
                <w:szCs w:val="16"/>
              </w:rPr>
            </w:pPr>
          </w:p>
        </w:tc>
      </w:tr>
      <w:tr w:rsidR="005E287A" w:rsidRPr="005E287A" w14:paraId="41BA6A05" w14:textId="77777777" w:rsidTr="001B69C8">
        <w:tc>
          <w:tcPr>
            <w:tcW w:w="2552" w:type="dxa"/>
          </w:tcPr>
          <w:p w14:paraId="1AB735E6" w14:textId="77777777" w:rsidR="005E287A" w:rsidRPr="005E287A" w:rsidRDefault="005E287A" w:rsidP="005E287A">
            <w:pPr>
              <w:spacing w:after="0" w:line="240" w:lineRule="auto"/>
              <w:ind w:hanging="75"/>
              <w:rPr>
                <w:rFonts w:eastAsia="Calibri"/>
                <w:sz w:val="16"/>
                <w:szCs w:val="16"/>
              </w:rPr>
            </w:pPr>
            <w:r w:rsidRPr="005E287A">
              <w:rPr>
                <w:rFonts w:eastAsia="Calibri"/>
                <w:sz w:val="16"/>
                <w:szCs w:val="16"/>
              </w:rPr>
              <w:t>Ihre Nachricht/ Ihr Zeichen:</w:t>
            </w:r>
          </w:p>
        </w:tc>
        <w:tc>
          <w:tcPr>
            <w:tcW w:w="8363" w:type="dxa"/>
          </w:tcPr>
          <w:p w14:paraId="019B6691" w14:textId="77777777" w:rsidR="005E287A" w:rsidRPr="005E287A" w:rsidRDefault="005E287A" w:rsidP="005E287A">
            <w:pPr>
              <w:tabs>
                <w:tab w:val="left" w:pos="1773"/>
              </w:tabs>
              <w:spacing w:after="0" w:line="240" w:lineRule="auto"/>
              <w:ind w:left="72" w:right="572" w:hanging="127"/>
              <w:rPr>
                <w:rFonts w:eastAsia="Calibri"/>
                <w:sz w:val="16"/>
                <w:szCs w:val="16"/>
              </w:rPr>
            </w:pPr>
          </w:p>
        </w:tc>
      </w:tr>
      <w:tr w:rsidR="005E287A" w:rsidRPr="005E287A" w14:paraId="5B891B81" w14:textId="77777777" w:rsidTr="001B69C8">
        <w:tc>
          <w:tcPr>
            <w:tcW w:w="2552" w:type="dxa"/>
          </w:tcPr>
          <w:p w14:paraId="27821524" w14:textId="77777777" w:rsidR="005E287A" w:rsidRPr="005E287A" w:rsidRDefault="005E287A" w:rsidP="005E287A">
            <w:pPr>
              <w:spacing w:after="0" w:line="240" w:lineRule="auto"/>
              <w:ind w:hanging="75"/>
              <w:rPr>
                <w:rFonts w:eastAsia="Calibri"/>
                <w:sz w:val="16"/>
                <w:szCs w:val="16"/>
              </w:rPr>
            </w:pPr>
            <w:r w:rsidRPr="005E287A">
              <w:rPr>
                <w:rFonts w:eastAsia="Calibri"/>
                <w:sz w:val="16"/>
                <w:szCs w:val="16"/>
              </w:rPr>
              <w:t>Unsere Nachricht/ unser Zeichen:</w:t>
            </w:r>
          </w:p>
        </w:tc>
        <w:tc>
          <w:tcPr>
            <w:tcW w:w="8363" w:type="dxa"/>
          </w:tcPr>
          <w:p w14:paraId="4471C46B" w14:textId="77777777" w:rsidR="005E287A" w:rsidRPr="005E287A" w:rsidRDefault="005E287A" w:rsidP="005E287A">
            <w:pPr>
              <w:spacing w:after="0" w:line="240" w:lineRule="auto"/>
              <w:ind w:hanging="75"/>
              <w:rPr>
                <w:rFonts w:eastAsia="Calibri"/>
                <w:sz w:val="16"/>
                <w:szCs w:val="16"/>
              </w:rPr>
            </w:pPr>
          </w:p>
        </w:tc>
      </w:tr>
      <w:tr w:rsidR="005E287A" w:rsidRPr="005E287A" w14:paraId="4CAEEA22" w14:textId="77777777" w:rsidTr="001B69C8">
        <w:tc>
          <w:tcPr>
            <w:tcW w:w="2552" w:type="dxa"/>
          </w:tcPr>
          <w:p w14:paraId="35F10D83" w14:textId="77777777" w:rsidR="005E287A" w:rsidRPr="005E287A" w:rsidRDefault="005E287A" w:rsidP="005E287A">
            <w:pPr>
              <w:spacing w:after="0" w:line="240" w:lineRule="auto"/>
              <w:ind w:hanging="75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363" w:type="dxa"/>
          </w:tcPr>
          <w:p w14:paraId="7BA038C5" w14:textId="77777777" w:rsidR="005E287A" w:rsidRPr="005E287A" w:rsidRDefault="005E287A" w:rsidP="005E287A">
            <w:pPr>
              <w:spacing w:after="0" w:line="240" w:lineRule="auto"/>
              <w:ind w:hanging="75"/>
              <w:rPr>
                <w:rFonts w:eastAsia="Calibri"/>
                <w:sz w:val="16"/>
                <w:szCs w:val="16"/>
              </w:rPr>
            </w:pPr>
          </w:p>
        </w:tc>
      </w:tr>
    </w:tbl>
    <w:p w14:paraId="6D58EAE6" w14:textId="77777777" w:rsidR="005E287A" w:rsidRPr="005E287A" w:rsidRDefault="005E287A" w:rsidP="005E287A">
      <w:pPr>
        <w:spacing w:after="0" w:line="240" w:lineRule="auto"/>
        <w:rPr>
          <w:rFonts w:eastAsia="Calibri"/>
          <w:sz w:val="24"/>
          <w:lang w:val="de-DE"/>
        </w:rPr>
      </w:pPr>
    </w:p>
    <w:p w14:paraId="07385D83" w14:textId="77777777" w:rsidR="005E287A" w:rsidRPr="005E287A" w:rsidRDefault="005E287A" w:rsidP="005E287A">
      <w:pPr>
        <w:spacing w:after="0" w:line="240" w:lineRule="auto"/>
        <w:rPr>
          <w:rFonts w:eastAsia="Calibri"/>
          <w:sz w:val="24"/>
          <w:lang w:val="de-DE"/>
        </w:rPr>
      </w:pPr>
    </w:p>
    <w:p w14:paraId="18682A0F" w14:textId="77777777" w:rsidR="005E287A" w:rsidRPr="005E287A" w:rsidRDefault="005E287A" w:rsidP="005E287A">
      <w:pPr>
        <w:spacing w:after="0" w:line="240" w:lineRule="auto"/>
        <w:rPr>
          <w:rFonts w:eastAsia="Calibri"/>
          <w:sz w:val="24"/>
          <w:lang w:val="de-DE"/>
        </w:rPr>
      </w:pPr>
      <w:r w:rsidRPr="005E287A">
        <w:rPr>
          <w:rFonts w:eastAsia="Calibri"/>
          <w:sz w:val="24"/>
          <w:lang w:val="de-DE"/>
        </w:rPr>
        <w:t>Sehr geehrte Damen und Herren,</w:t>
      </w:r>
    </w:p>
    <w:p w14:paraId="6F222F27" w14:textId="77777777" w:rsidR="005E287A" w:rsidRPr="005E287A" w:rsidRDefault="005E287A" w:rsidP="005E287A">
      <w:pPr>
        <w:spacing w:after="0" w:line="240" w:lineRule="auto"/>
        <w:rPr>
          <w:rFonts w:eastAsia="Calibri"/>
          <w:sz w:val="24"/>
          <w:lang w:val="de-DE"/>
        </w:rPr>
      </w:pPr>
    </w:p>
    <w:p w14:paraId="0D77E3BB" w14:textId="77777777" w:rsidR="005E287A" w:rsidRPr="005E287A" w:rsidRDefault="005E287A" w:rsidP="005E287A">
      <w:pPr>
        <w:spacing w:after="0" w:line="240" w:lineRule="auto"/>
        <w:jc w:val="both"/>
        <w:rPr>
          <w:rFonts w:eastAsia="Calibri"/>
          <w:sz w:val="24"/>
          <w:lang w:val="de-DE"/>
        </w:rPr>
      </w:pPr>
      <w:r w:rsidRPr="005E287A">
        <w:rPr>
          <w:rFonts w:eastAsia="Calibri"/>
          <w:sz w:val="24"/>
          <w:lang w:val="de-DE"/>
        </w:rPr>
        <w:t>XXX</w:t>
      </w:r>
    </w:p>
    <w:p w14:paraId="4B683A73" w14:textId="77777777" w:rsidR="005E287A" w:rsidRPr="005E287A" w:rsidRDefault="005E287A" w:rsidP="005E287A">
      <w:pPr>
        <w:spacing w:after="0" w:line="240" w:lineRule="auto"/>
        <w:jc w:val="both"/>
        <w:rPr>
          <w:rFonts w:eastAsia="Calibri"/>
          <w:sz w:val="24"/>
          <w:lang w:val="de-DE"/>
        </w:rPr>
      </w:pPr>
    </w:p>
    <w:p w14:paraId="78972C7C" w14:textId="77777777" w:rsidR="005E287A" w:rsidRPr="005E287A" w:rsidRDefault="005E287A" w:rsidP="005E287A">
      <w:pPr>
        <w:spacing w:after="0" w:line="240" w:lineRule="auto"/>
        <w:jc w:val="both"/>
        <w:rPr>
          <w:rFonts w:eastAsia="Calibri"/>
          <w:sz w:val="24"/>
          <w:lang w:val="de-DE"/>
        </w:rPr>
      </w:pPr>
      <w:r w:rsidRPr="005E287A">
        <w:rPr>
          <w:rFonts w:eastAsia="Calibri"/>
          <w:sz w:val="24"/>
          <w:lang w:val="de-DE"/>
        </w:rPr>
        <w:t>Für Rückfragen stehe ich Ihnen gern zur Verfügung.</w:t>
      </w:r>
    </w:p>
    <w:p w14:paraId="5A9281AA" w14:textId="77777777" w:rsidR="005E287A" w:rsidRPr="005E287A" w:rsidRDefault="005E287A" w:rsidP="005E287A">
      <w:pPr>
        <w:spacing w:after="0" w:line="240" w:lineRule="auto"/>
        <w:rPr>
          <w:rFonts w:eastAsia="Calibri"/>
          <w:sz w:val="24"/>
          <w:lang w:val="de-DE"/>
        </w:rPr>
      </w:pPr>
    </w:p>
    <w:p w14:paraId="418530E6" w14:textId="77777777" w:rsidR="005E287A" w:rsidRPr="005E287A" w:rsidRDefault="005E287A" w:rsidP="005E287A">
      <w:pPr>
        <w:spacing w:after="0" w:line="240" w:lineRule="auto"/>
        <w:rPr>
          <w:rFonts w:eastAsia="Calibri"/>
          <w:sz w:val="24"/>
          <w:lang w:val="de-DE"/>
        </w:rPr>
      </w:pPr>
      <w:r w:rsidRPr="005E287A">
        <w:rPr>
          <w:rFonts w:eastAsia="Calibri"/>
          <w:sz w:val="24"/>
          <w:lang w:val="de-DE"/>
        </w:rPr>
        <w:t>Mit freundlichen Grüßen</w:t>
      </w:r>
    </w:p>
    <w:p w14:paraId="2DB1AEBD" w14:textId="77777777" w:rsidR="005E287A" w:rsidRPr="005E287A" w:rsidRDefault="005E287A" w:rsidP="005E287A">
      <w:pPr>
        <w:spacing w:after="0"/>
        <w:rPr>
          <w:rFonts w:eastAsia="Calibri"/>
          <w:sz w:val="24"/>
          <w:szCs w:val="24"/>
          <w:lang w:val="de-DE"/>
        </w:rPr>
      </w:pPr>
    </w:p>
    <w:p w14:paraId="14895192" w14:textId="77777777" w:rsidR="005E287A" w:rsidRPr="005E287A" w:rsidRDefault="005E287A" w:rsidP="005E287A">
      <w:pPr>
        <w:spacing w:after="0"/>
        <w:rPr>
          <w:rFonts w:eastAsia="Calibri"/>
          <w:sz w:val="24"/>
          <w:szCs w:val="24"/>
          <w:lang w:val="de-DE"/>
        </w:rPr>
      </w:pPr>
    </w:p>
    <w:p w14:paraId="730AF766" w14:textId="77777777" w:rsidR="005E287A" w:rsidRPr="005E287A" w:rsidRDefault="005E287A" w:rsidP="005E287A">
      <w:pPr>
        <w:spacing w:after="0"/>
        <w:rPr>
          <w:rFonts w:eastAsia="Calibri"/>
          <w:sz w:val="24"/>
          <w:szCs w:val="24"/>
          <w:lang w:val="de-DE"/>
        </w:rPr>
      </w:pPr>
    </w:p>
    <w:p w14:paraId="06C1E816" w14:textId="77777777" w:rsidR="005E287A" w:rsidRPr="005E287A" w:rsidRDefault="005E287A" w:rsidP="005E287A">
      <w:pPr>
        <w:spacing w:after="0"/>
        <w:rPr>
          <w:rFonts w:eastAsia="Calibri"/>
          <w:sz w:val="24"/>
          <w:lang w:val="de-DE"/>
        </w:rPr>
      </w:pPr>
      <w:r w:rsidRPr="005E287A">
        <w:rPr>
          <w:rFonts w:eastAsia="Calibri"/>
          <w:sz w:val="24"/>
          <w:lang w:val="de-DE"/>
        </w:rPr>
        <w:t>Ihr Name</w:t>
      </w:r>
    </w:p>
    <w:p w14:paraId="57F15A59" w14:textId="77777777" w:rsidR="00B67C9E" w:rsidRPr="005E287A" w:rsidRDefault="005E287A" w:rsidP="005E287A">
      <w:pPr>
        <w:spacing w:after="0"/>
        <w:rPr>
          <w:rFonts w:eastAsia="Calibri"/>
          <w:sz w:val="24"/>
          <w:szCs w:val="24"/>
          <w:lang w:val="de-DE"/>
        </w:rPr>
      </w:pPr>
      <w:r w:rsidRPr="005E287A">
        <w:rPr>
          <w:rFonts w:eastAsia="Calibri"/>
          <w:sz w:val="24"/>
          <w:szCs w:val="24"/>
          <w:lang w:val="de-DE"/>
        </w:rPr>
        <w:t>Ihr Jobtitel</w:t>
      </w:r>
    </w:p>
    <w:sectPr w:rsidR="00B67C9E" w:rsidRPr="005E287A" w:rsidSect="001B1D5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552" w:right="1134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39AA0A" w14:textId="77777777" w:rsidR="00702F56" w:rsidRDefault="00702F56" w:rsidP="00BA0B12">
      <w:pPr>
        <w:spacing w:after="0" w:line="240" w:lineRule="auto"/>
      </w:pPr>
      <w:r>
        <w:separator/>
      </w:r>
    </w:p>
  </w:endnote>
  <w:endnote w:type="continuationSeparator" w:id="0">
    <w:p w14:paraId="09CCFFBB" w14:textId="77777777" w:rsidR="00702F56" w:rsidRDefault="00702F56" w:rsidP="00BA0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26C9A3" w14:textId="77777777" w:rsidR="005657EA" w:rsidRDefault="005657E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0BBFAA" w14:textId="77777777" w:rsidR="00BA0B12" w:rsidRPr="008649CD" w:rsidRDefault="009A5624" w:rsidP="00BA0B12">
    <w:pPr>
      <w:pStyle w:val="Fuzeile"/>
      <w:tabs>
        <w:tab w:val="clear" w:pos="9072"/>
      </w:tabs>
      <w:ind w:right="-427"/>
      <w:jc w:val="both"/>
      <w:rPr>
        <w:b/>
        <w:sz w:val="16"/>
        <w:szCs w:val="16"/>
        <w:lang w:val="en-US"/>
      </w:rPr>
    </w:pPr>
    <w:r w:rsidRPr="008649CD">
      <w:rPr>
        <w:b/>
        <w:color w:val="AF861B"/>
        <w:sz w:val="16"/>
        <w:szCs w:val="16"/>
        <w:lang w:val="en-US"/>
      </w:rPr>
      <w:t>Hamburger Containerboard</w:t>
    </w:r>
    <w:r w:rsidR="00BA0B12" w:rsidRPr="008649CD">
      <w:rPr>
        <w:b/>
        <w:color w:val="AF861B"/>
        <w:sz w:val="16"/>
        <w:szCs w:val="16"/>
        <w:lang w:val="en-US"/>
      </w:rPr>
      <w:t xml:space="preserve">                </w:t>
    </w:r>
    <w:r w:rsidR="00BA0B12" w:rsidRPr="008649CD">
      <w:rPr>
        <w:b/>
        <w:color w:val="AF861B"/>
        <w:sz w:val="16"/>
        <w:szCs w:val="16"/>
        <w:lang w:val="en-US"/>
      </w:rPr>
      <w:tab/>
    </w:r>
    <w:r w:rsidR="00BA0B12" w:rsidRPr="008649CD">
      <w:rPr>
        <w:b/>
        <w:color w:val="AF861B"/>
        <w:sz w:val="16"/>
        <w:szCs w:val="16"/>
        <w:lang w:val="en-US"/>
      </w:rPr>
      <w:tab/>
      <w:t xml:space="preserve"> </w:t>
    </w:r>
    <w:r w:rsidR="00BA0B12" w:rsidRPr="008649CD">
      <w:rPr>
        <w:b/>
        <w:color w:val="AF861B"/>
        <w:sz w:val="16"/>
        <w:szCs w:val="16"/>
        <w:lang w:val="en-US"/>
      </w:rPr>
      <w:tab/>
      <w:t xml:space="preserve"> </w:t>
    </w:r>
    <w:r w:rsidR="00BA0B12" w:rsidRPr="008649CD">
      <w:rPr>
        <w:b/>
        <w:color w:val="AF861B"/>
        <w:sz w:val="16"/>
        <w:szCs w:val="16"/>
        <w:lang w:val="en-US"/>
      </w:rPr>
      <w:tab/>
    </w:r>
    <w:r w:rsidR="00BA0B12" w:rsidRPr="008649CD">
      <w:rPr>
        <w:b/>
        <w:color w:val="AF861B"/>
        <w:sz w:val="16"/>
        <w:szCs w:val="16"/>
        <w:lang w:val="en-US"/>
      </w:rPr>
      <w:tab/>
      <w:t xml:space="preserve"> </w:t>
    </w:r>
    <w:r w:rsidR="00BA0B12" w:rsidRPr="008649CD">
      <w:rPr>
        <w:b/>
        <w:color w:val="AF861B"/>
        <w:sz w:val="16"/>
        <w:szCs w:val="16"/>
        <w:lang w:val="en-US"/>
      </w:rPr>
      <w:tab/>
      <w:t xml:space="preserve">                                    </w:t>
    </w:r>
  </w:p>
  <w:p w14:paraId="64C4A85C" w14:textId="77777777" w:rsidR="00BA0B12" w:rsidRPr="008649CD" w:rsidRDefault="00BA0B12" w:rsidP="00BA0B12">
    <w:pPr>
      <w:pStyle w:val="Fuzeile"/>
      <w:ind w:right="-427"/>
      <w:rPr>
        <w:sz w:val="20"/>
        <w:szCs w:val="16"/>
        <w:lang w:val="en-US"/>
      </w:rPr>
    </w:pPr>
    <w:r w:rsidRPr="00A83A89">
      <w:rPr>
        <w:noProof/>
        <w:sz w:val="20"/>
        <w:szCs w:val="16"/>
        <w:lang w:val="de-DE" w:eastAsia="de-D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2215540" wp14:editId="53D024FB">
              <wp:simplePos x="0" y="0"/>
              <wp:positionH relativeFrom="column">
                <wp:posOffset>-748</wp:posOffset>
              </wp:positionH>
              <wp:positionV relativeFrom="paragraph">
                <wp:posOffset>71581</wp:posOffset>
              </wp:positionV>
              <wp:extent cx="6283890" cy="0"/>
              <wp:effectExtent l="0" t="0" r="0" b="0"/>
              <wp:wrapNone/>
              <wp:docPr id="17" name="Gerader Verbinder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83890" cy="0"/>
                      </a:xfrm>
                      <a:prstGeom prst="line">
                        <a:avLst/>
                      </a:prstGeom>
                      <a:ln>
                        <a:solidFill>
                          <a:srgbClr val="AF861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758B67C" id="Gerader Verbinder 17" o:spid="_x0000_s1026" style="position:absolute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05pt,5.65pt" to="494.7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" strokecolor="#af861b"/>
          </w:pict>
        </mc:Fallback>
      </mc:AlternateContent>
    </w:r>
  </w:p>
  <w:p w14:paraId="677BB5D3" w14:textId="77777777" w:rsidR="009A5624" w:rsidRPr="009A5624" w:rsidRDefault="008649CD" w:rsidP="00FF43C4">
    <w:pPr>
      <w:pStyle w:val="Fuzeile"/>
      <w:tabs>
        <w:tab w:val="clear" w:pos="4536"/>
        <w:tab w:val="clear" w:pos="9072"/>
        <w:tab w:val="left" w:pos="540"/>
        <w:tab w:val="left" w:pos="3544"/>
        <w:tab w:val="left" w:pos="3969"/>
        <w:tab w:val="left" w:pos="6096"/>
        <w:tab w:val="left" w:pos="6379"/>
        <w:tab w:val="left" w:pos="8222"/>
        <w:tab w:val="right" w:pos="9498"/>
        <w:tab w:val="left" w:pos="10915"/>
      </w:tabs>
      <w:ind w:right="-427"/>
      <w:rPr>
        <w:b/>
        <w:sz w:val="14"/>
        <w:szCs w:val="16"/>
      </w:rPr>
    </w:pPr>
    <w:r w:rsidRPr="000E349F">
      <w:rPr>
        <w:b/>
        <w:sz w:val="14"/>
        <w:szCs w:val="16"/>
        <w:lang w:val="en-US"/>
      </w:rPr>
      <w:t xml:space="preserve">Spreerecycling GmbH &amp; Co. </w:t>
    </w:r>
    <w:r w:rsidRPr="008649CD">
      <w:rPr>
        <w:b/>
        <w:sz w:val="14"/>
        <w:szCs w:val="16"/>
        <w:lang w:val="de-DE"/>
      </w:rPr>
      <w:t>KG</w:t>
    </w:r>
    <w:r w:rsidR="00746809">
      <w:rPr>
        <w:b/>
        <w:sz w:val="14"/>
        <w:szCs w:val="16"/>
        <w:lang w:val="de-DE"/>
      </w:rPr>
      <w:tab/>
    </w:r>
    <w:r w:rsidR="001B4338">
      <w:rPr>
        <w:sz w:val="14"/>
        <w:szCs w:val="16"/>
      </w:rPr>
      <w:t>Bank</w:t>
    </w:r>
    <w:r w:rsidR="001B4338">
      <w:rPr>
        <w:sz w:val="14"/>
        <w:szCs w:val="16"/>
      </w:rPr>
      <w:tab/>
    </w:r>
    <w:r w:rsidR="00FF43C4">
      <w:rPr>
        <w:sz w:val="14"/>
        <w:szCs w:val="16"/>
      </w:rPr>
      <w:tab/>
    </w:r>
    <w:r w:rsidR="006D7000" w:rsidRPr="006D7000">
      <w:rPr>
        <w:sz w:val="14"/>
        <w:szCs w:val="16"/>
      </w:rPr>
      <w:t>Spreerecycling GmbH &amp; Co. KG</w:t>
    </w:r>
    <w:r w:rsidR="004168DD">
      <w:rPr>
        <w:sz w:val="14"/>
        <w:szCs w:val="16"/>
      </w:rPr>
      <w:tab/>
    </w:r>
    <w:r w:rsidR="00124D7A" w:rsidRPr="009A2A48">
      <w:rPr>
        <w:sz w:val="14"/>
        <w:szCs w:val="16"/>
      </w:rPr>
      <w:t>Spreerecycling Beteiligungs</w:t>
    </w:r>
    <w:r w:rsidR="001B4338">
      <w:rPr>
        <w:b/>
        <w:sz w:val="14"/>
        <w:szCs w:val="16"/>
      </w:rPr>
      <w:br/>
    </w:r>
    <w:r>
      <w:rPr>
        <w:sz w:val="14"/>
        <w:szCs w:val="16"/>
      </w:rPr>
      <w:t>An der Heide</w:t>
    </w:r>
    <w:r w:rsidR="008612FE">
      <w:rPr>
        <w:sz w:val="14"/>
        <w:szCs w:val="16"/>
      </w:rPr>
      <w:t xml:space="preserve"> A/9</w:t>
    </w:r>
    <w:r w:rsidR="009A5624" w:rsidRPr="009A5624">
      <w:rPr>
        <w:b/>
        <w:sz w:val="14"/>
        <w:szCs w:val="16"/>
      </w:rPr>
      <w:t xml:space="preserve">            </w:t>
    </w:r>
    <w:r w:rsidR="004168DD">
      <w:rPr>
        <w:b/>
        <w:sz w:val="14"/>
        <w:szCs w:val="16"/>
      </w:rPr>
      <w:tab/>
    </w:r>
    <w:r w:rsidR="004168DD">
      <w:rPr>
        <w:sz w:val="14"/>
        <w:szCs w:val="16"/>
      </w:rPr>
      <w:t>UniCredit Bank AG</w:t>
    </w:r>
    <w:r w:rsidR="005A4877">
      <w:rPr>
        <w:sz w:val="14"/>
        <w:szCs w:val="16"/>
      </w:rPr>
      <w:tab/>
    </w:r>
    <w:r w:rsidR="000661A0">
      <w:rPr>
        <w:sz w:val="14"/>
        <w:szCs w:val="16"/>
      </w:rPr>
      <w:t>Sitz</w:t>
    </w:r>
    <w:r w:rsidR="00491E79">
      <w:rPr>
        <w:sz w:val="14"/>
        <w:szCs w:val="16"/>
      </w:rPr>
      <w:t>:</w:t>
    </w:r>
    <w:r w:rsidR="000661A0">
      <w:rPr>
        <w:sz w:val="14"/>
        <w:szCs w:val="16"/>
      </w:rPr>
      <w:t xml:space="preserve"> S</w:t>
    </w:r>
    <w:r w:rsidR="001B10D9">
      <w:rPr>
        <w:sz w:val="14"/>
        <w:szCs w:val="16"/>
      </w:rPr>
      <w:t>premberg</w:t>
    </w:r>
    <w:r w:rsidR="005116F6">
      <w:rPr>
        <w:sz w:val="14"/>
        <w:szCs w:val="16"/>
      </w:rPr>
      <w:tab/>
    </w:r>
    <w:r w:rsidR="00124D7A" w:rsidRPr="00361CFF">
      <w:rPr>
        <w:sz w:val="14"/>
        <w:szCs w:val="16"/>
        <w:lang w:val="de-DE"/>
      </w:rPr>
      <w:t>GmbH</w:t>
    </w:r>
    <w:r w:rsidR="001B10D9">
      <w:rPr>
        <w:sz w:val="14"/>
        <w:szCs w:val="16"/>
        <w:lang w:val="de-DE"/>
      </w:rPr>
      <w:t xml:space="preserve"> | Sitz</w:t>
    </w:r>
    <w:r w:rsidR="009239C0">
      <w:rPr>
        <w:sz w:val="14"/>
        <w:szCs w:val="16"/>
        <w:lang w:val="de-DE"/>
      </w:rPr>
      <w:t>:</w:t>
    </w:r>
    <w:r w:rsidR="001B10D9">
      <w:rPr>
        <w:sz w:val="14"/>
        <w:szCs w:val="16"/>
        <w:lang w:val="de-DE"/>
      </w:rPr>
      <w:t xml:space="preserve"> Spremberg</w:t>
    </w:r>
  </w:p>
  <w:p w14:paraId="0FFB48C8" w14:textId="77777777" w:rsidR="00BA0B12" w:rsidRPr="002C20B5" w:rsidRDefault="008612FE" w:rsidP="00FF43C4">
    <w:pPr>
      <w:pStyle w:val="Fuzeile"/>
      <w:tabs>
        <w:tab w:val="clear" w:pos="4536"/>
        <w:tab w:val="clear" w:pos="9072"/>
        <w:tab w:val="left" w:pos="540"/>
        <w:tab w:val="left" w:pos="3544"/>
        <w:tab w:val="left" w:pos="3969"/>
        <w:tab w:val="left" w:pos="6096"/>
        <w:tab w:val="left" w:pos="6379"/>
        <w:tab w:val="left" w:pos="8222"/>
        <w:tab w:val="right" w:pos="9498"/>
        <w:tab w:val="left" w:pos="10915"/>
      </w:tabs>
      <w:ind w:right="-427"/>
      <w:rPr>
        <w:sz w:val="14"/>
        <w:szCs w:val="16"/>
        <w:lang w:val="en-US"/>
      </w:rPr>
    </w:pPr>
    <w:r w:rsidRPr="002C20B5">
      <w:rPr>
        <w:sz w:val="14"/>
        <w:szCs w:val="16"/>
        <w:lang w:val="en-US"/>
      </w:rPr>
      <w:t>03130 Spremberg</w:t>
    </w:r>
    <w:r w:rsidR="001B4338" w:rsidRPr="002C20B5">
      <w:rPr>
        <w:sz w:val="14"/>
        <w:szCs w:val="16"/>
        <w:lang w:val="en-US"/>
      </w:rPr>
      <w:t>, Germany</w:t>
    </w:r>
    <w:r w:rsidR="00BA0B12" w:rsidRPr="002C20B5">
      <w:rPr>
        <w:sz w:val="14"/>
        <w:szCs w:val="16"/>
        <w:lang w:val="en-US"/>
      </w:rPr>
      <w:tab/>
    </w:r>
    <w:r w:rsidR="00FF43C4" w:rsidRPr="002C20B5">
      <w:rPr>
        <w:sz w:val="14"/>
        <w:szCs w:val="16"/>
        <w:lang w:val="en-US"/>
      </w:rPr>
      <w:t>IBAN</w:t>
    </w:r>
    <w:r w:rsidR="00FF43C4" w:rsidRPr="002C20B5">
      <w:rPr>
        <w:sz w:val="14"/>
        <w:szCs w:val="16"/>
        <w:lang w:val="en-US"/>
      </w:rPr>
      <w:tab/>
    </w:r>
    <w:r w:rsidR="00CB6618" w:rsidRPr="002C20B5">
      <w:rPr>
        <w:sz w:val="14"/>
        <w:szCs w:val="16"/>
        <w:lang w:val="en-US"/>
      </w:rPr>
      <w:t>DE82710221820372948388</w:t>
    </w:r>
    <w:r w:rsidR="002C20B5" w:rsidRPr="002C20B5">
      <w:rPr>
        <w:sz w:val="14"/>
        <w:szCs w:val="16"/>
        <w:lang w:val="en-US"/>
      </w:rPr>
      <w:tab/>
    </w:r>
    <w:r w:rsidR="005A4A45" w:rsidRPr="005A4877">
      <w:rPr>
        <w:sz w:val="14"/>
        <w:szCs w:val="16"/>
        <w:lang w:val="en-US"/>
      </w:rPr>
      <w:t>Commercial register court:</w:t>
    </w:r>
    <w:r w:rsidR="002C20B5">
      <w:rPr>
        <w:sz w:val="14"/>
        <w:szCs w:val="16"/>
        <w:lang w:val="en-US"/>
      </w:rPr>
      <w:tab/>
    </w:r>
    <w:r w:rsidR="002C20B5">
      <w:rPr>
        <w:sz w:val="14"/>
        <w:szCs w:val="16"/>
        <w:lang w:val="en-US"/>
      </w:rPr>
      <w:tab/>
    </w:r>
    <w:r w:rsidR="00124D7A" w:rsidRPr="009A2A48">
      <w:rPr>
        <w:sz w:val="14"/>
        <w:szCs w:val="16"/>
        <w:lang w:val="en-US"/>
      </w:rPr>
      <w:t>Commercial register co</w:t>
    </w:r>
    <w:r w:rsidR="002C20B5">
      <w:rPr>
        <w:sz w:val="14"/>
        <w:szCs w:val="16"/>
        <w:lang w:val="en-US"/>
      </w:rPr>
      <w:t>urt:</w:t>
    </w:r>
  </w:p>
  <w:p w14:paraId="3623CE10" w14:textId="77777777" w:rsidR="00BA0B12" w:rsidRPr="009A2A48" w:rsidRDefault="001B4338" w:rsidP="00FF43C4">
    <w:pPr>
      <w:pStyle w:val="Fuzeile"/>
      <w:tabs>
        <w:tab w:val="clear" w:pos="4536"/>
        <w:tab w:val="clear" w:pos="9072"/>
        <w:tab w:val="left" w:pos="540"/>
        <w:tab w:val="left" w:pos="3544"/>
        <w:tab w:val="left" w:pos="3969"/>
        <w:tab w:val="left" w:pos="6096"/>
        <w:tab w:val="left" w:pos="6379"/>
        <w:tab w:val="left" w:pos="8222"/>
        <w:tab w:val="right" w:pos="9498"/>
        <w:tab w:val="left" w:pos="10915"/>
      </w:tabs>
      <w:ind w:right="-427"/>
      <w:rPr>
        <w:sz w:val="14"/>
        <w:szCs w:val="16"/>
        <w:lang w:val="en-US"/>
      </w:rPr>
    </w:pPr>
    <w:r w:rsidRPr="0002045A">
      <w:rPr>
        <w:sz w:val="14"/>
        <w:szCs w:val="16"/>
        <w:lang w:val="en-US"/>
      </w:rPr>
      <w:t xml:space="preserve">Phone </w:t>
    </w:r>
    <w:r w:rsidRPr="0002045A">
      <w:rPr>
        <w:sz w:val="14"/>
        <w:szCs w:val="16"/>
        <w:lang w:val="en-US"/>
      </w:rPr>
      <w:tab/>
      <w:t>+49 (0)</w:t>
    </w:r>
    <w:r w:rsidR="00C62E1F" w:rsidRPr="0002045A">
      <w:rPr>
        <w:sz w:val="14"/>
        <w:szCs w:val="16"/>
        <w:lang w:val="en-US"/>
      </w:rPr>
      <w:t>3564 378-0</w:t>
    </w:r>
    <w:r w:rsidR="00BA0B12" w:rsidRPr="0002045A">
      <w:rPr>
        <w:sz w:val="14"/>
        <w:szCs w:val="16"/>
        <w:lang w:val="en-US"/>
      </w:rPr>
      <w:tab/>
    </w:r>
    <w:r w:rsidR="004168DD" w:rsidRPr="0002045A">
      <w:rPr>
        <w:sz w:val="14"/>
        <w:szCs w:val="16"/>
        <w:lang w:val="en-US"/>
      </w:rPr>
      <w:t xml:space="preserve">BIC </w:t>
    </w:r>
    <w:r w:rsidR="004168DD" w:rsidRPr="0002045A">
      <w:rPr>
        <w:sz w:val="14"/>
        <w:szCs w:val="16"/>
        <w:lang w:val="en-US"/>
      </w:rPr>
      <w:tab/>
    </w:r>
    <w:r w:rsidR="003974D4" w:rsidRPr="0002045A">
      <w:rPr>
        <w:sz w:val="14"/>
        <w:szCs w:val="16"/>
        <w:lang w:val="en-US"/>
      </w:rPr>
      <w:t>HYVEDEMM453</w:t>
    </w:r>
    <w:r w:rsidR="00BA0B12" w:rsidRPr="0002045A">
      <w:rPr>
        <w:sz w:val="14"/>
        <w:szCs w:val="16"/>
        <w:lang w:val="en-US"/>
      </w:rPr>
      <w:tab/>
    </w:r>
    <w:r w:rsidR="005A4A45" w:rsidRPr="00374F76">
      <w:rPr>
        <w:sz w:val="14"/>
        <w:szCs w:val="16"/>
        <w:lang w:val="en-US"/>
      </w:rPr>
      <w:t>Cottbus, HRA 1884 CB</w:t>
    </w:r>
    <w:r w:rsidR="005A4A45">
      <w:rPr>
        <w:sz w:val="14"/>
        <w:szCs w:val="16"/>
        <w:lang w:val="en-US"/>
      </w:rPr>
      <w:tab/>
    </w:r>
    <w:r w:rsidR="00B43FC2">
      <w:rPr>
        <w:sz w:val="14"/>
        <w:szCs w:val="16"/>
        <w:lang w:val="en-US"/>
      </w:rPr>
      <w:t xml:space="preserve">AG </w:t>
    </w:r>
    <w:r w:rsidR="005116F6">
      <w:rPr>
        <w:sz w:val="14"/>
        <w:szCs w:val="16"/>
        <w:lang w:val="en-US"/>
      </w:rPr>
      <w:tab/>
    </w:r>
    <w:r w:rsidR="002C20B5">
      <w:rPr>
        <w:sz w:val="14"/>
        <w:szCs w:val="16"/>
        <w:lang w:val="en-US"/>
      </w:rPr>
      <w:t xml:space="preserve">Cottbus, </w:t>
    </w:r>
    <w:r w:rsidR="002C20B5" w:rsidRPr="00BF58D8">
      <w:rPr>
        <w:sz w:val="14"/>
        <w:szCs w:val="16"/>
        <w:lang w:val="en-US"/>
      </w:rPr>
      <w:t>HRB 8808 CB</w:t>
    </w:r>
  </w:p>
  <w:p w14:paraId="16A51880" w14:textId="77777777" w:rsidR="00BA0B12" w:rsidRPr="0002045A" w:rsidRDefault="001B4338" w:rsidP="00FF43C4">
    <w:pPr>
      <w:pStyle w:val="Fuzeile"/>
      <w:tabs>
        <w:tab w:val="clear" w:pos="4536"/>
        <w:tab w:val="clear" w:pos="9072"/>
        <w:tab w:val="left" w:pos="540"/>
        <w:tab w:val="left" w:pos="3544"/>
        <w:tab w:val="left" w:pos="3969"/>
        <w:tab w:val="left" w:pos="6096"/>
        <w:tab w:val="left" w:pos="6379"/>
        <w:tab w:val="left" w:pos="8222"/>
        <w:tab w:val="right" w:pos="9498"/>
        <w:tab w:val="left" w:pos="10915"/>
      </w:tabs>
      <w:ind w:right="-427"/>
      <w:rPr>
        <w:sz w:val="14"/>
        <w:szCs w:val="16"/>
        <w:lang w:val="en-US"/>
      </w:rPr>
    </w:pPr>
    <w:r w:rsidRPr="0002045A">
      <w:rPr>
        <w:sz w:val="14"/>
        <w:szCs w:val="16"/>
        <w:lang w:val="en-US"/>
      </w:rPr>
      <w:t xml:space="preserve">Fax </w:t>
    </w:r>
    <w:r w:rsidRPr="0002045A">
      <w:rPr>
        <w:sz w:val="14"/>
        <w:szCs w:val="16"/>
        <w:lang w:val="en-US"/>
      </w:rPr>
      <w:tab/>
      <w:t>+49 (0)</w:t>
    </w:r>
    <w:r w:rsidR="00C62E1F" w:rsidRPr="0002045A">
      <w:rPr>
        <w:sz w:val="14"/>
        <w:szCs w:val="16"/>
        <w:lang w:val="en-US"/>
      </w:rPr>
      <w:t>3564 378-</w:t>
    </w:r>
    <w:r w:rsidR="00510EB3" w:rsidRPr="0002045A">
      <w:rPr>
        <w:sz w:val="14"/>
        <w:szCs w:val="16"/>
        <w:lang w:val="en-US"/>
      </w:rPr>
      <w:t>28090</w:t>
    </w:r>
    <w:r w:rsidR="00746809">
      <w:rPr>
        <w:sz w:val="14"/>
        <w:szCs w:val="16"/>
        <w:lang w:val="en-US"/>
      </w:rPr>
      <w:tab/>
    </w:r>
    <w:r w:rsidR="00746809">
      <w:rPr>
        <w:sz w:val="14"/>
        <w:szCs w:val="16"/>
        <w:lang w:val="en-US"/>
      </w:rPr>
      <w:tab/>
    </w:r>
    <w:r w:rsidR="00746809">
      <w:rPr>
        <w:sz w:val="14"/>
        <w:szCs w:val="16"/>
        <w:lang w:val="en-US"/>
      </w:rPr>
      <w:tab/>
    </w:r>
    <w:r w:rsidR="005A4A45" w:rsidRPr="0002045A">
      <w:rPr>
        <w:sz w:val="14"/>
        <w:szCs w:val="16"/>
        <w:lang w:val="en-US"/>
      </w:rPr>
      <w:t xml:space="preserve">VAT: </w:t>
    </w:r>
    <w:r w:rsidR="005A4A45" w:rsidRPr="0054527D">
      <w:rPr>
        <w:sz w:val="14"/>
        <w:szCs w:val="16"/>
        <w:lang w:val="en-US"/>
      </w:rPr>
      <w:t>DE262580774</w:t>
    </w:r>
    <w:r w:rsidR="00186B78">
      <w:rPr>
        <w:sz w:val="14"/>
        <w:szCs w:val="16"/>
        <w:lang w:val="en-US"/>
      </w:rPr>
      <w:tab/>
    </w:r>
    <w:r w:rsidR="00186B78" w:rsidRPr="0002045A">
      <w:rPr>
        <w:sz w:val="14"/>
        <w:szCs w:val="16"/>
        <w:lang w:val="en-US"/>
      </w:rPr>
      <w:t xml:space="preserve">VAT: </w:t>
    </w:r>
    <w:r w:rsidR="00186B78" w:rsidRPr="00D01805">
      <w:rPr>
        <w:sz w:val="14"/>
        <w:szCs w:val="16"/>
        <w:lang w:val="en-US"/>
      </w:rPr>
      <w:t>DE815292014</w:t>
    </w:r>
  </w:p>
  <w:p w14:paraId="56A9B46D" w14:textId="77777777" w:rsidR="00BA0B12" w:rsidRPr="0091075C" w:rsidRDefault="00510EB3" w:rsidP="00FF43C4">
    <w:pPr>
      <w:pStyle w:val="Fuzeile"/>
      <w:tabs>
        <w:tab w:val="clear" w:pos="4536"/>
        <w:tab w:val="clear" w:pos="9072"/>
        <w:tab w:val="left" w:pos="540"/>
        <w:tab w:val="left" w:pos="3544"/>
        <w:tab w:val="left" w:pos="3969"/>
        <w:tab w:val="left" w:pos="5387"/>
        <w:tab w:val="left" w:pos="5812"/>
        <w:tab w:val="left" w:pos="6096"/>
        <w:tab w:val="left" w:pos="6379"/>
        <w:tab w:val="left" w:pos="7655"/>
        <w:tab w:val="left" w:pos="8222"/>
        <w:tab w:val="right" w:pos="9498"/>
        <w:tab w:val="left" w:pos="10915"/>
      </w:tabs>
      <w:ind w:right="-427"/>
      <w:rPr>
        <w:sz w:val="14"/>
        <w:szCs w:val="16"/>
        <w:lang w:val="en-US"/>
      </w:rPr>
    </w:pPr>
    <w:r w:rsidRPr="0091075C">
      <w:rPr>
        <w:sz w:val="14"/>
        <w:szCs w:val="16"/>
        <w:lang w:val="en-US"/>
      </w:rPr>
      <w:t>office.spr@hamburger-containerboard.com</w:t>
    </w:r>
    <w:r w:rsidR="001B4338" w:rsidRPr="0091075C">
      <w:rPr>
        <w:rStyle w:val="Hyperlink"/>
        <w:color w:val="auto"/>
        <w:u w:val="none"/>
        <w:lang w:val="en-US"/>
      </w:rPr>
      <w:tab/>
    </w:r>
    <w:r w:rsidR="00B20CD9" w:rsidRPr="0091075C">
      <w:rPr>
        <w:sz w:val="14"/>
        <w:szCs w:val="16"/>
        <w:lang w:val="en-US"/>
      </w:rPr>
      <w:t>Managing Board:</w:t>
    </w:r>
    <w:r w:rsidR="00E916C4">
      <w:rPr>
        <w:sz w:val="14"/>
        <w:szCs w:val="16"/>
        <w:lang w:val="en-US"/>
      </w:rPr>
      <w:tab/>
    </w:r>
    <w:r w:rsidR="00BF58D8">
      <w:rPr>
        <w:sz w:val="14"/>
        <w:szCs w:val="16"/>
        <w:lang w:val="en-US"/>
      </w:rPr>
      <w:tab/>
    </w:r>
    <w:r w:rsidR="00BF58D8">
      <w:rPr>
        <w:sz w:val="14"/>
        <w:szCs w:val="16"/>
        <w:lang w:val="en-US"/>
      </w:rPr>
      <w:tab/>
    </w:r>
    <w:r w:rsidR="005A4A45" w:rsidRPr="0054527D">
      <w:rPr>
        <w:sz w:val="14"/>
        <w:szCs w:val="16"/>
        <w:lang w:val="en-US"/>
      </w:rPr>
      <w:t xml:space="preserve">Tax-No: </w:t>
    </w:r>
    <w:r w:rsidR="005A4A45" w:rsidRPr="00E83F6D">
      <w:rPr>
        <w:sz w:val="14"/>
        <w:szCs w:val="16"/>
        <w:lang w:val="en-US"/>
      </w:rPr>
      <w:t>056/</w:t>
    </w:r>
    <w:r w:rsidR="005657EA">
      <w:rPr>
        <w:sz w:val="14"/>
        <w:szCs w:val="16"/>
        <w:lang w:val="en-US"/>
      </w:rPr>
      <w:t>169</w:t>
    </w:r>
    <w:r w:rsidR="005A4A45" w:rsidRPr="00E83F6D">
      <w:rPr>
        <w:sz w:val="14"/>
        <w:szCs w:val="16"/>
        <w:lang w:val="en-US"/>
      </w:rPr>
      <w:t>/</w:t>
    </w:r>
    <w:r w:rsidR="005657EA">
      <w:rPr>
        <w:sz w:val="14"/>
        <w:szCs w:val="16"/>
        <w:lang w:val="en-US"/>
      </w:rPr>
      <w:t>02</w:t>
    </w:r>
    <w:r w:rsidR="00C54601">
      <w:rPr>
        <w:sz w:val="14"/>
        <w:szCs w:val="16"/>
        <w:lang w:val="en-US"/>
      </w:rPr>
      <w:t>689</w:t>
    </w:r>
    <w:r w:rsidR="005A4A45">
      <w:rPr>
        <w:sz w:val="14"/>
        <w:szCs w:val="16"/>
        <w:lang w:val="en-US"/>
      </w:rPr>
      <w:tab/>
    </w:r>
    <w:r w:rsidR="001E0F70">
      <w:rPr>
        <w:sz w:val="14"/>
        <w:szCs w:val="16"/>
        <w:lang w:val="en-US"/>
      </w:rPr>
      <w:tab/>
    </w:r>
    <w:r w:rsidR="001E0F70">
      <w:rPr>
        <w:sz w:val="14"/>
        <w:szCs w:val="16"/>
        <w:lang w:val="en-US"/>
      </w:rPr>
      <w:tab/>
    </w:r>
    <w:r w:rsidR="002C20B5" w:rsidRPr="0054527D">
      <w:rPr>
        <w:sz w:val="14"/>
        <w:szCs w:val="16"/>
        <w:lang w:val="en-US"/>
      </w:rPr>
      <w:t>Tax-No: 056/169/02697</w:t>
    </w:r>
  </w:p>
  <w:p w14:paraId="477B8FD7" w14:textId="77777777" w:rsidR="00BA0B12" w:rsidRPr="001B10D9" w:rsidRDefault="00E912AC" w:rsidP="001E0F70">
    <w:pPr>
      <w:pStyle w:val="Fuzeile"/>
      <w:tabs>
        <w:tab w:val="clear" w:pos="4536"/>
        <w:tab w:val="left" w:pos="540"/>
        <w:tab w:val="left" w:pos="2880"/>
        <w:tab w:val="left" w:pos="3544"/>
        <w:tab w:val="left" w:pos="3828"/>
        <w:tab w:val="left" w:pos="5812"/>
        <w:tab w:val="left" w:pos="6100"/>
        <w:tab w:val="left" w:pos="6237"/>
        <w:tab w:val="left" w:pos="6480"/>
        <w:tab w:val="left" w:pos="8080"/>
        <w:tab w:val="left" w:pos="10915"/>
      </w:tabs>
      <w:ind w:right="-427"/>
      <w:rPr>
        <w:sz w:val="14"/>
        <w:szCs w:val="16"/>
        <w:lang w:val="de-DE"/>
      </w:rPr>
    </w:pPr>
    <w:r w:rsidRPr="00B659F4">
      <w:rPr>
        <w:sz w:val="14"/>
        <w:szCs w:val="16"/>
        <w:lang w:val="de-DE"/>
      </w:rPr>
      <w:t>www.spreerecycling.com</w:t>
    </w:r>
    <w:r w:rsidRPr="00B659F4">
      <w:rPr>
        <w:sz w:val="14"/>
        <w:szCs w:val="16"/>
        <w:lang w:val="de-DE"/>
      </w:rPr>
      <w:tab/>
    </w:r>
    <w:r w:rsidRPr="00B659F4">
      <w:rPr>
        <w:sz w:val="14"/>
        <w:szCs w:val="16"/>
        <w:lang w:val="de-DE"/>
      </w:rPr>
      <w:tab/>
    </w:r>
    <w:r w:rsidR="00E916C4" w:rsidRPr="00E916C4">
      <w:rPr>
        <w:sz w:val="14"/>
        <w:szCs w:val="16"/>
        <w:lang w:val="de-DE"/>
      </w:rPr>
      <w:t xml:space="preserve">Uwe Amann, </w:t>
    </w:r>
    <w:r w:rsidR="00EF3701" w:rsidRPr="00EF3701">
      <w:rPr>
        <w:sz w:val="14"/>
        <w:szCs w:val="16"/>
        <w:lang w:val="de-DE"/>
      </w:rPr>
      <w:t>Arno Liendl</w:t>
    </w:r>
  </w:p>
  <w:p w14:paraId="6A4A0791" w14:textId="77777777" w:rsidR="000E349F" w:rsidRPr="00B659F4" w:rsidRDefault="000E349F" w:rsidP="001E0F70">
    <w:pPr>
      <w:pStyle w:val="Fuzeile"/>
      <w:tabs>
        <w:tab w:val="clear" w:pos="4536"/>
        <w:tab w:val="left" w:pos="540"/>
        <w:tab w:val="left" w:pos="2880"/>
        <w:tab w:val="left" w:pos="3544"/>
        <w:tab w:val="left" w:pos="3828"/>
        <w:tab w:val="left" w:pos="5812"/>
        <w:tab w:val="left" w:pos="6100"/>
        <w:tab w:val="left" w:pos="6237"/>
        <w:tab w:val="left" w:pos="6480"/>
        <w:tab w:val="left" w:pos="8080"/>
        <w:tab w:val="left" w:pos="10915"/>
      </w:tabs>
      <w:ind w:right="-427"/>
      <w:rPr>
        <w:sz w:val="14"/>
        <w:szCs w:val="16"/>
        <w:lang w:val="de-DE"/>
      </w:rPr>
    </w:pPr>
  </w:p>
  <w:p w14:paraId="3511250F" w14:textId="77777777" w:rsidR="001E0F70" w:rsidRPr="00B659F4" w:rsidRDefault="001E0F70" w:rsidP="001E0F70">
    <w:pPr>
      <w:pStyle w:val="Fuzeile"/>
      <w:tabs>
        <w:tab w:val="clear" w:pos="4536"/>
        <w:tab w:val="left" w:pos="540"/>
        <w:tab w:val="left" w:pos="2880"/>
        <w:tab w:val="left" w:pos="3544"/>
        <w:tab w:val="left" w:pos="3828"/>
        <w:tab w:val="left" w:pos="5812"/>
        <w:tab w:val="left" w:pos="6100"/>
        <w:tab w:val="left" w:pos="6237"/>
        <w:tab w:val="left" w:pos="6480"/>
        <w:tab w:val="left" w:pos="8080"/>
        <w:tab w:val="left" w:pos="10915"/>
      </w:tabs>
      <w:ind w:right="-427"/>
      <w:rPr>
        <w:sz w:val="14"/>
        <w:szCs w:val="16"/>
        <w:lang w:val="de-DE"/>
      </w:rPr>
    </w:pPr>
  </w:p>
  <w:p w14:paraId="6DC7930D" w14:textId="77777777" w:rsidR="001E0F70" w:rsidRPr="00B659F4" w:rsidRDefault="001E0F70" w:rsidP="001E0F70">
    <w:pPr>
      <w:pStyle w:val="Fuzeile"/>
      <w:tabs>
        <w:tab w:val="clear" w:pos="4536"/>
        <w:tab w:val="left" w:pos="540"/>
        <w:tab w:val="left" w:pos="2880"/>
        <w:tab w:val="left" w:pos="3544"/>
        <w:tab w:val="left" w:pos="3828"/>
        <w:tab w:val="left" w:pos="5812"/>
        <w:tab w:val="left" w:pos="6100"/>
        <w:tab w:val="left" w:pos="6237"/>
        <w:tab w:val="left" w:pos="6480"/>
        <w:tab w:val="left" w:pos="8080"/>
        <w:tab w:val="left" w:pos="10915"/>
      </w:tabs>
      <w:ind w:right="-427"/>
      <w:rPr>
        <w:lang w:val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E8D32C" w14:textId="77777777" w:rsidR="005657EA" w:rsidRDefault="005657E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E17E8A" w14:textId="77777777" w:rsidR="00702F56" w:rsidRDefault="00702F56" w:rsidP="00BA0B12">
      <w:pPr>
        <w:spacing w:after="0" w:line="240" w:lineRule="auto"/>
      </w:pPr>
      <w:r>
        <w:separator/>
      </w:r>
    </w:p>
  </w:footnote>
  <w:footnote w:type="continuationSeparator" w:id="0">
    <w:p w14:paraId="7164F0A7" w14:textId="77777777" w:rsidR="00702F56" w:rsidRDefault="00702F56" w:rsidP="00BA0B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DCF57" w14:textId="77777777" w:rsidR="005657EA" w:rsidRDefault="005657E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787213" w14:textId="77777777" w:rsidR="00BA0B12" w:rsidRDefault="009A5624">
    <w:pPr>
      <w:pStyle w:val="Kopfzeile"/>
    </w:pPr>
    <w:r>
      <w:rPr>
        <w:noProof/>
        <w:lang w:val="de-DE" w:eastAsia="de-DE"/>
      </w:rPr>
      <w:drawing>
        <wp:anchor distT="0" distB="0" distL="114300" distR="114300" simplePos="0" relativeHeight="251660800" behindDoc="0" locked="0" layoutInCell="1" allowOverlap="1" wp14:anchorId="048BA677" wp14:editId="7C7DD355">
          <wp:simplePos x="0" y="0"/>
          <wp:positionH relativeFrom="margin">
            <wp:align>center</wp:align>
          </wp:positionH>
          <wp:positionV relativeFrom="paragraph">
            <wp:posOffset>-86360</wp:posOffset>
          </wp:positionV>
          <wp:extent cx="3970800" cy="903600"/>
          <wp:effectExtent l="0" t="0" r="0" b="0"/>
          <wp:wrapSquare wrapText="bothSides"/>
          <wp:docPr id="1" name="Grafik 1" descr="T:\Steininger Ellen\PH_LOGOS_2604\Hamburger_Containerboard\CONTAINERBOARD_321dpi_RGB_2.5c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Steininger Ellen\PH_LOGOS_2604\Hamburger_Containerboard\CONTAINERBOARD_321dpi_RGB_2.5cm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70800" cy="90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FD2842" w14:textId="77777777" w:rsidR="005657EA" w:rsidRDefault="005657EA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F56"/>
    <w:rsid w:val="00002FB3"/>
    <w:rsid w:val="0000488C"/>
    <w:rsid w:val="00010872"/>
    <w:rsid w:val="000134AC"/>
    <w:rsid w:val="00015255"/>
    <w:rsid w:val="0002045A"/>
    <w:rsid w:val="00020E01"/>
    <w:rsid w:val="000333E8"/>
    <w:rsid w:val="000339C4"/>
    <w:rsid w:val="00037244"/>
    <w:rsid w:val="000478B0"/>
    <w:rsid w:val="0005120D"/>
    <w:rsid w:val="00051BF9"/>
    <w:rsid w:val="00053228"/>
    <w:rsid w:val="00056124"/>
    <w:rsid w:val="000631AD"/>
    <w:rsid w:val="000661A0"/>
    <w:rsid w:val="000710EB"/>
    <w:rsid w:val="00091EA9"/>
    <w:rsid w:val="00092B35"/>
    <w:rsid w:val="00094294"/>
    <w:rsid w:val="000942E7"/>
    <w:rsid w:val="00094CB1"/>
    <w:rsid w:val="000A667E"/>
    <w:rsid w:val="000B4B52"/>
    <w:rsid w:val="000B5922"/>
    <w:rsid w:val="000C6218"/>
    <w:rsid w:val="000D071D"/>
    <w:rsid w:val="000D66FF"/>
    <w:rsid w:val="000E349F"/>
    <w:rsid w:val="000E4DE6"/>
    <w:rsid w:val="00124D7A"/>
    <w:rsid w:val="00135F5A"/>
    <w:rsid w:val="0014061C"/>
    <w:rsid w:val="00152704"/>
    <w:rsid w:val="00167C96"/>
    <w:rsid w:val="00170CF6"/>
    <w:rsid w:val="0018151B"/>
    <w:rsid w:val="00185E56"/>
    <w:rsid w:val="00186761"/>
    <w:rsid w:val="00186B78"/>
    <w:rsid w:val="00187B96"/>
    <w:rsid w:val="00195DAB"/>
    <w:rsid w:val="0019692D"/>
    <w:rsid w:val="001A1CE0"/>
    <w:rsid w:val="001A6B12"/>
    <w:rsid w:val="001B10D9"/>
    <w:rsid w:val="001B1D5A"/>
    <w:rsid w:val="001B39B8"/>
    <w:rsid w:val="001B4338"/>
    <w:rsid w:val="001C1E97"/>
    <w:rsid w:val="001C22D8"/>
    <w:rsid w:val="001D247A"/>
    <w:rsid w:val="001E0550"/>
    <w:rsid w:val="001E0F70"/>
    <w:rsid w:val="001E68B3"/>
    <w:rsid w:val="001F15C8"/>
    <w:rsid w:val="001F1A42"/>
    <w:rsid w:val="001F4E5C"/>
    <w:rsid w:val="002022C8"/>
    <w:rsid w:val="00204BCE"/>
    <w:rsid w:val="0021106B"/>
    <w:rsid w:val="00223293"/>
    <w:rsid w:val="00223D6A"/>
    <w:rsid w:val="00231DFF"/>
    <w:rsid w:val="002327E1"/>
    <w:rsid w:val="00251C72"/>
    <w:rsid w:val="00253EA4"/>
    <w:rsid w:val="002622E3"/>
    <w:rsid w:val="00262E5A"/>
    <w:rsid w:val="00267006"/>
    <w:rsid w:val="002853D5"/>
    <w:rsid w:val="002A21CA"/>
    <w:rsid w:val="002A44F7"/>
    <w:rsid w:val="002A4895"/>
    <w:rsid w:val="002B743E"/>
    <w:rsid w:val="002C20B5"/>
    <w:rsid w:val="002C2949"/>
    <w:rsid w:val="002D4240"/>
    <w:rsid w:val="002D4595"/>
    <w:rsid w:val="002D474B"/>
    <w:rsid w:val="002E1CB0"/>
    <w:rsid w:val="002F255A"/>
    <w:rsid w:val="002F26E2"/>
    <w:rsid w:val="0030292B"/>
    <w:rsid w:val="003254FF"/>
    <w:rsid w:val="003305AD"/>
    <w:rsid w:val="00333275"/>
    <w:rsid w:val="00341E2E"/>
    <w:rsid w:val="00346924"/>
    <w:rsid w:val="00354CB7"/>
    <w:rsid w:val="0035590D"/>
    <w:rsid w:val="00356488"/>
    <w:rsid w:val="00356C78"/>
    <w:rsid w:val="0035744F"/>
    <w:rsid w:val="00361CFF"/>
    <w:rsid w:val="00374F76"/>
    <w:rsid w:val="003755CE"/>
    <w:rsid w:val="0037663B"/>
    <w:rsid w:val="003810F9"/>
    <w:rsid w:val="0038285C"/>
    <w:rsid w:val="003974D4"/>
    <w:rsid w:val="003B181E"/>
    <w:rsid w:val="003C0F93"/>
    <w:rsid w:val="003C27F6"/>
    <w:rsid w:val="003E3A94"/>
    <w:rsid w:val="004168DD"/>
    <w:rsid w:val="00441F7D"/>
    <w:rsid w:val="00461089"/>
    <w:rsid w:val="00467721"/>
    <w:rsid w:val="004729F6"/>
    <w:rsid w:val="00481864"/>
    <w:rsid w:val="00491037"/>
    <w:rsid w:val="00491E79"/>
    <w:rsid w:val="00493981"/>
    <w:rsid w:val="00494091"/>
    <w:rsid w:val="004C4E67"/>
    <w:rsid w:val="004E7099"/>
    <w:rsid w:val="004F256B"/>
    <w:rsid w:val="005024AB"/>
    <w:rsid w:val="0050434E"/>
    <w:rsid w:val="00510EB3"/>
    <w:rsid w:val="005116F6"/>
    <w:rsid w:val="0054527D"/>
    <w:rsid w:val="0055787F"/>
    <w:rsid w:val="0056195F"/>
    <w:rsid w:val="005657EA"/>
    <w:rsid w:val="005951A0"/>
    <w:rsid w:val="005A3FB4"/>
    <w:rsid w:val="005A4877"/>
    <w:rsid w:val="005A4A45"/>
    <w:rsid w:val="005A767C"/>
    <w:rsid w:val="005C5BA3"/>
    <w:rsid w:val="005C7039"/>
    <w:rsid w:val="005D49E9"/>
    <w:rsid w:val="005E287A"/>
    <w:rsid w:val="005E3741"/>
    <w:rsid w:val="005E708D"/>
    <w:rsid w:val="005F3EBC"/>
    <w:rsid w:val="00601BD5"/>
    <w:rsid w:val="00621B78"/>
    <w:rsid w:val="006401DA"/>
    <w:rsid w:val="00640B57"/>
    <w:rsid w:val="006429D8"/>
    <w:rsid w:val="0065011D"/>
    <w:rsid w:val="00674177"/>
    <w:rsid w:val="00677527"/>
    <w:rsid w:val="00680BA7"/>
    <w:rsid w:val="00693170"/>
    <w:rsid w:val="006A625F"/>
    <w:rsid w:val="006B5DD2"/>
    <w:rsid w:val="006C239B"/>
    <w:rsid w:val="006D1A24"/>
    <w:rsid w:val="006D7000"/>
    <w:rsid w:val="006E16EA"/>
    <w:rsid w:val="00702F56"/>
    <w:rsid w:val="00707169"/>
    <w:rsid w:val="00717151"/>
    <w:rsid w:val="007366D9"/>
    <w:rsid w:val="00737CF8"/>
    <w:rsid w:val="00742938"/>
    <w:rsid w:val="00746809"/>
    <w:rsid w:val="00752656"/>
    <w:rsid w:val="00757317"/>
    <w:rsid w:val="0077008D"/>
    <w:rsid w:val="00772931"/>
    <w:rsid w:val="007753E0"/>
    <w:rsid w:val="0077560C"/>
    <w:rsid w:val="0078359A"/>
    <w:rsid w:val="0079393E"/>
    <w:rsid w:val="00793CD1"/>
    <w:rsid w:val="007B6B6F"/>
    <w:rsid w:val="007C7895"/>
    <w:rsid w:val="007D0739"/>
    <w:rsid w:val="007E3282"/>
    <w:rsid w:val="007F4644"/>
    <w:rsid w:val="007F5223"/>
    <w:rsid w:val="00805139"/>
    <w:rsid w:val="00826A1F"/>
    <w:rsid w:val="00843A4E"/>
    <w:rsid w:val="00846181"/>
    <w:rsid w:val="00852C81"/>
    <w:rsid w:val="008612FE"/>
    <w:rsid w:val="0086460C"/>
    <w:rsid w:val="008649CD"/>
    <w:rsid w:val="00872CAC"/>
    <w:rsid w:val="00874AB4"/>
    <w:rsid w:val="00881B6A"/>
    <w:rsid w:val="00887E42"/>
    <w:rsid w:val="008927D5"/>
    <w:rsid w:val="008A44CE"/>
    <w:rsid w:val="008A5E29"/>
    <w:rsid w:val="008A5E55"/>
    <w:rsid w:val="008B2CA6"/>
    <w:rsid w:val="008B2E19"/>
    <w:rsid w:val="008B42FF"/>
    <w:rsid w:val="008C4668"/>
    <w:rsid w:val="008C76BB"/>
    <w:rsid w:val="008D0B6D"/>
    <w:rsid w:val="008D481B"/>
    <w:rsid w:val="008F0454"/>
    <w:rsid w:val="0090203D"/>
    <w:rsid w:val="009028D2"/>
    <w:rsid w:val="009045A6"/>
    <w:rsid w:val="0091075C"/>
    <w:rsid w:val="00913ED0"/>
    <w:rsid w:val="009143C4"/>
    <w:rsid w:val="009239C0"/>
    <w:rsid w:val="0093248E"/>
    <w:rsid w:val="00934CA1"/>
    <w:rsid w:val="009405C4"/>
    <w:rsid w:val="00942CF1"/>
    <w:rsid w:val="00945304"/>
    <w:rsid w:val="00945BA6"/>
    <w:rsid w:val="00957F32"/>
    <w:rsid w:val="009604CB"/>
    <w:rsid w:val="00970FBE"/>
    <w:rsid w:val="009812D7"/>
    <w:rsid w:val="0098678B"/>
    <w:rsid w:val="00991254"/>
    <w:rsid w:val="009A1A02"/>
    <w:rsid w:val="009A2A48"/>
    <w:rsid w:val="009A5624"/>
    <w:rsid w:val="009D47C3"/>
    <w:rsid w:val="009D6F3E"/>
    <w:rsid w:val="009E7A59"/>
    <w:rsid w:val="009F6086"/>
    <w:rsid w:val="00A01CFC"/>
    <w:rsid w:val="00A022B0"/>
    <w:rsid w:val="00A30908"/>
    <w:rsid w:val="00A33245"/>
    <w:rsid w:val="00A34AA9"/>
    <w:rsid w:val="00A376E7"/>
    <w:rsid w:val="00A42712"/>
    <w:rsid w:val="00A512B3"/>
    <w:rsid w:val="00A70AE0"/>
    <w:rsid w:val="00A732CE"/>
    <w:rsid w:val="00A82700"/>
    <w:rsid w:val="00AA4BA1"/>
    <w:rsid w:val="00AB11C0"/>
    <w:rsid w:val="00AC45D8"/>
    <w:rsid w:val="00AC574F"/>
    <w:rsid w:val="00AE0EC0"/>
    <w:rsid w:val="00AE129A"/>
    <w:rsid w:val="00AE26E8"/>
    <w:rsid w:val="00AE30F0"/>
    <w:rsid w:val="00AE3303"/>
    <w:rsid w:val="00B20CD9"/>
    <w:rsid w:val="00B215BB"/>
    <w:rsid w:val="00B23303"/>
    <w:rsid w:val="00B2731C"/>
    <w:rsid w:val="00B30C95"/>
    <w:rsid w:val="00B43FC2"/>
    <w:rsid w:val="00B446C9"/>
    <w:rsid w:val="00B639D2"/>
    <w:rsid w:val="00B659F4"/>
    <w:rsid w:val="00B67C9E"/>
    <w:rsid w:val="00B762C8"/>
    <w:rsid w:val="00B81A3E"/>
    <w:rsid w:val="00B84EDB"/>
    <w:rsid w:val="00B97150"/>
    <w:rsid w:val="00BA0B12"/>
    <w:rsid w:val="00BA768D"/>
    <w:rsid w:val="00BB06C9"/>
    <w:rsid w:val="00BB5694"/>
    <w:rsid w:val="00BC35FE"/>
    <w:rsid w:val="00BC4023"/>
    <w:rsid w:val="00BC5357"/>
    <w:rsid w:val="00BD3939"/>
    <w:rsid w:val="00BE650C"/>
    <w:rsid w:val="00BF4804"/>
    <w:rsid w:val="00BF54E3"/>
    <w:rsid w:val="00BF58D8"/>
    <w:rsid w:val="00C0467A"/>
    <w:rsid w:val="00C0485A"/>
    <w:rsid w:val="00C0523C"/>
    <w:rsid w:val="00C06A8F"/>
    <w:rsid w:val="00C30934"/>
    <w:rsid w:val="00C54601"/>
    <w:rsid w:val="00C5704E"/>
    <w:rsid w:val="00C62E1F"/>
    <w:rsid w:val="00C8080C"/>
    <w:rsid w:val="00C842B9"/>
    <w:rsid w:val="00C87B8A"/>
    <w:rsid w:val="00C92A33"/>
    <w:rsid w:val="00CB2939"/>
    <w:rsid w:val="00CB55A2"/>
    <w:rsid w:val="00CB5B4F"/>
    <w:rsid w:val="00CB6618"/>
    <w:rsid w:val="00CD6619"/>
    <w:rsid w:val="00CE4B3B"/>
    <w:rsid w:val="00CF5631"/>
    <w:rsid w:val="00D00099"/>
    <w:rsid w:val="00D01805"/>
    <w:rsid w:val="00D06A41"/>
    <w:rsid w:val="00D07788"/>
    <w:rsid w:val="00D12DAC"/>
    <w:rsid w:val="00D160B6"/>
    <w:rsid w:val="00D17502"/>
    <w:rsid w:val="00D202F3"/>
    <w:rsid w:val="00D21C52"/>
    <w:rsid w:val="00D21D7E"/>
    <w:rsid w:val="00D236F6"/>
    <w:rsid w:val="00D27A0B"/>
    <w:rsid w:val="00D30C18"/>
    <w:rsid w:val="00D50285"/>
    <w:rsid w:val="00D52AC6"/>
    <w:rsid w:val="00D60951"/>
    <w:rsid w:val="00D71E17"/>
    <w:rsid w:val="00D745D6"/>
    <w:rsid w:val="00D919B1"/>
    <w:rsid w:val="00D97AD5"/>
    <w:rsid w:val="00DA647E"/>
    <w:rsid w:val="00DA7BA4"/>
    <w:rsid w:val="00DB27A5"/>
    <w:rsid w:val="00DC5F5F"/>
    <w:rsid w:val="00DC62B9"/>
    <w:rsid w:val="00DC6708"/>
    <w:rsid w:val="00DD3026"/>
    <w:rsid w:val="00DD3B61"/>
    <w:rsid w:val="00DD4E87"/>
    <w:rsid w:val="00DD564F"/>
    <w:rsid w:val="00DD5A30"/>
    <w:rsid w:val="00DE1E37"/>
    <w:rsid w:val="00DE2168"/>
    <w:rsid w:val="00DE332D"/>
    <w:rsid w:val="00DF311F"/>
    <w:rsid w:val="00DF78B0"/>
    <w:rsid w:val="00E0589B"/>
    <w:rsid w:val="00E10899"/>
    <w:rsid w:val="00E13D66"/>
    <w:rsid w:val="00E3444F"/>
    <w:rsid w:val="00E366D1"/>
    <w:rsid w:val="00E44E54"/>
    <w:rsid w:val="00E61BE7"/>
    <w:rsid w:val="00E702AD"/>
    <w:rsid w:val="00E75D07"/>
    <w:rsid w:val="00E83F6D"/>
    <w:rsid w:val="00E84F69"/>
    <w:rsid w:val="00E912AC"/>
    <w:rsid w:val="00E916C4"/>
    <w:rsid w:val="00EA46E2"/>
    <w:rsid w:val="00EA6E6E"/>
    <w:rsid w:val="00EB3693"/>
    <w:rsid w:val="00EC0C9B"/>
    <w:rsid w:val="00ED2BE2"/>
    <w:rsid w:val="00EE1C39"/>
    <w:rsid w:val="00EE7180"/>
    <w:rsid w:val="00EF190E"/>
    <w:rsid w:val="00EF3701"/>
    <w:rsid w:val="00EF4806"/>
    <w:rsid w:val="00EF5096"/>
    <w:rsid w:val="00F0490E"/>
    <w:rsid w:val="00F10AFA"/>
    <w:rsid w:val="00F10E33"/>
    <w:rsid w:val="00F160F4"/>
    <w:rsid w:val="00F174F7"/>
    <w:rsid w:val="00F2415E"/>
    <w:rsid w:val="00F2740E"/>
    <w:rsid w:val="00F30CED"/>
    <w:rsid w:val="00F40A6A"/>
    <w:rsid w:val="00F414BA"/>
    <w:rsid w:val="00F45398"/>
    <w:rsid w:val="00F53D9E"/>
    <w:rsid w:val="00F54EC8"/>
    <w:rsid w:val="00F55C7C"/>
    <w:rsid w:val="00F55CCF"/>
    <w:rsid w:val="00F611AC"/>
    <w:rsid w:val="00F62202"/>
    <w:rsid w:val="00F67693"/>
    <w:rsid w:val="00F7578D"/>
    <w:rsid w:val="00F77BF5"/>
    <w:rsid w:val="00F82BC6"/>
    <w:rsid w:val="00F92E9C"/>
    <w:rsid w:val="00F95915"/>
    <w:rsid w:val="00FB1DB5"/>
    <w:rsid w:val="00FC4A33"/>
    <w:rsid w:val="00FC620D"/>
    <w:rsid w:val="00FD011B"/>
    <w:rsid w:val="00FE13AF"/>
    <w:rsid w:val="00FE3A9C"/>
    <w:rsid w:val="00FE540A"/>
    <w:rsid w:val="00FE5F44"/>
    <w:rsid w:val="00FF0A08"/>
    <w:rsid w:val="00FF2A81"/>
    <w:rsid w:val="00FF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9410C1"/>
  <w15:chartTrackingRefBased/>
  <w15:docId w15:val="{C6561366-8A0D-4DDA-A906-D1E86C1DA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A0B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A0B12"/>
  </w:style>
  <w:style w:type="paragraph" w:styleId="Fuzeile">
    <w:name w:val="footer"/>
    <w:basedOn w:val="Standard"/>
    <w:link w:val="FuzeileZchn"/>
    <w:uiPriority w:val="99"/>
    <w:unhideWhenUsed/>
    <w:rsid w:val="00BA0B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A0B12"/>
  </w:style>
  <w:style w:type="character" w:styleId="Hyperlink">
    <w:name w:val="Hyperlink"/>
    <w:basedOn w:val="Absatz-Standardschriftart"/>
    <w:uiPriority w:val="99"/>
    <w:unhideWhenUsed/>
    <w:rsid w:val="001B433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B43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B4338"/>
    <w:rPr>
      <w:rFonts w:ascii="Segoe UI" w:hAnsi="Segoe UI" w:cs="Segoe UI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53D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03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hg.ads\dfs\PITHAMB\Public\CBTemplates\Spremberg\Spreerecycling_Briefpapier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541cc2f-c4df-4781-b8ef-2c4c2d84cf1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1BA96A2F32B949930E79443464118C" ma:contentTypeVersion="15" ma:contentTypeDescription="Ein neues Dokument erstellen." ma:contentTypeScope="" ma:versionID="1f0ece6327c3b9262450e982509a50a9">
  <xsd:schema xmlns:xsd="http://www.w3.org/2001/XMLSchema" xmlns:xs="http://www.w3.org/2001/XMLSchema" xmlns:p="http://schemas.microsoft.com/office/2006/metadata/properties" xmlns:ns3="5c795498-1dbc-42e6-87b2-48652a5d27aa" xmlns:ns4="9541cc2f-c4df-4781-b8ef-2c4c2d84cf15" targetNamespace="http://schemas.microsoft.com/office/2006/metadata/properties" ma:root="true" ma:fieldsID="56e52f548342addf23593d8db55fa7af" ns3:_="" ns4:_="">
    <xsd:import namespace="5c795498-1dbc-42e6-87b2-48652a5d27aa"/>
    <xsd:import namespace="9541cc2f-c4df-4781-b8ef-2c4c2d84cf1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Locatio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795498-1dbc-42e6-87b2-48652a5d27a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1cc2f-c4df-4781-b8ef-2c4c2d84cf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EDDA67-C4B0-4B40-B446-AD1C497166C8}">
  <ds:schemaRefs>
    <ds:schemaRef ds:uri="http://www.w3.org/XML/1998/namespace"/>
    <ds:schemaRef ds:uri="http://purl.org/dc/dcmitype/"/>
    <ds:schemaRef ds:uri="http://schemas.microsoft.com/office/2006/documentManagement/types"/>
    <ds:schemaRef ds:uri="5c795498-1dbc-42e6-87b2-48652a5d27aa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infopath/2007/PartnerControls"/>
    <ds:schemaRef ds:uri="9541cc2f-c4df-4781-b8ef-2c4c2d84cf15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B506ACC-2BC9-4D7E-A681-4DCCFF0691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CAE822-8BAC-4155-9A6A-2DD8B90D47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795498-1dbc-42e6-87b2-48652a5d27aa"/>
    <ds:schemaRef ds:uri="9541cc2f-c4df-4781-b8ef-2c4c2d84cf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Spreerecycling_Briefpapier</Template>
  <TotalTime>0</TotalTime>
  <Pages>1</Pages>
  <Words>57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Haas, Martina</dc:creator>
  <cp:keywords/>
  <dc:description/>
  <cp:lastModifiedBy>Haas Martina</cp:lastModifiedBy>
  <cp:revision>1</cp:revision>
  <cp:lastPrinted>2022-02-04T09:07:00Z</cp:lastPrinted>
  <dcterms:created xsi:type="dcterms:W3CDTF">2023-05-30T10:04:00Z</dcterms:created>
  <dcterms:modified xsi:type="dcterms:W3CDTF">2023-05-30T10:04:00Z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0x010100791BA96A2F32B949930E79443464118C</vt:lpwstr>
  </property>
  <property fmtid="{D5CDD505-2E9C-101B-9397-08002B2CF9AE}" pid="3" name="_dlc_DocIdItemGuid">
    <vt:lpwstr>73155b76-1b4e-4e04-858a-eada81216a1a</vt:lpwstr>
  </property>
</Properties>
</file>