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C6511" w14:textId="77777777" w:rsidR="00140339" w:rsidRPr="00D94554" w:rsidRDefault="00140339" w:rsidP="00140339">
      <w:pPr>
        <w:rPr>
          <w:rFonts w:ascii="Arial" w:hAnsi="Arial" w:cs="Arial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5142"/>
      </w:tblGrid>
      <w:tr w:rsidR="00140339" w:rsidRPr="00D94554" w14:paraId="700F734C" w14:textId="77777777" w:rsidTr="00A93082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E3477" w14:textId="77777777" w:rsidR="00140339" w:rsidRPr="00D94554" w:rsidRDefault="00C86BB1" w:rsidP="00B237AC">
            <w:pPr>
              <w:ind w:left="127" w:hanging="127"/>
              <w:rPr>
                <w:rFonts w:ascii="Arial" w:hAnsi="Arial" w:cs="Arial"/>
              </w:rPr>
            </w:pPr>
            <w:r w:rsidRPr="00D94554">
              <w:rPr>
                <w:rStyle w:val="Fett"/>
                <w:rFonts w:ascii="Arial" w:hAnsi="Arial" w:cs="Arial"/>
                <w:lang w:val="de-AT"/>
              </w:rPr>
              <w:t>Adressat</w:t>
            </w:r>
          </w:p>
        </w:tc>
      </w:tr>
      <w:tr w:rsidR="00140339" w:rsidRPr="00D94554" w14:paraId="4AD814B8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BC7220C" w14:textId="77777777" w:rsidR="00140339" w:rsidRPr="00D94554" w:rsidRDefault="00D94554" w:rsidP="00B237AC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D94554">
              <w:rPr>
                <w:rFonts w:ascii="Arial" w:hAnsi="Arial" w:cs="Arial"/>
                <w:sz w:val="24"/>
                <w:szCs w:val="24"/>
                <w:lang w:val="de-AT"/>
              </w:rPr>
              <w:t>Zusatz</w:t>
            </w:r>
          </w:p>
        </w:tc>
        <w:tc>
          <w:tcPr>
            <w:tcW w:w="5142" w:type="dxa"/>
          </w:tcPr>
          <w:p w14:paraId="4171EE84" w14:textId="77777777" w:rsidR="00140339" w:rsidRPr="00D94554" w:rsidRDefault="00140339" w:rsidP="00484AE7">
            <w:pPr>
              <w:tabs>
                <w:tab w:val="left" w:pos="1773"/>
              </w:tabs>
              <w:ind w:left="72" w:right="572" w:hanging="12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3A" w:rsidRPr="00D94554" w14:paraId="38147241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5E9FBDB8" w14:textId="77777777" w:rsidR="0064433A" w:rsidRPr="00D94554" w:rsidRDefault="0064433A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Adresse</w:t>
            </w:r>
          </w:p>
        </w:tc>
        <w:tc>
          <w:tcPr>
            <w:tcW w:w="5142" w:type="dxa"/>
          </w:tcPr>
          <w:p w14:paraId="313E24BF" w14:textId="77777777" w:rsidR="0064433A" w:rsidRPr="00D94554" w:rsidRDefault="0064433A" w:rsidP="0064433A">
            <w:pPr>
              <w:tabs>
                <w:tab w:val="left" w:pos="1773"/>
              </w:tabs>
              <w:ind w:left="72" w:right="572" w:hanging="1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94554">
              <w:rPr>
                <w:rFonts w:ascii="Arial" w:hAnsi="Arial" w:cs="Arial"/>
                <w:b/>
                <w:sz w:val="16"/>
                <w:szCs w:val="16"/>
              </w:rPr>
              <w:t>Ihr Ansprechpartner: Ihr Name</w:t>
            </w:r>
          </w:p>
        </w:tc>
      </w:tr>
      <w:tr w:rsidR="0064433A" w:rsidRPr="00D94554" w14:paraId="786684BC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36FEA4E" w14:textId="77777777" w:rsidR="0064433A" w:rsidRPr="0064433A" w:rsidRDefault="0064433A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PLZ | Ort</w:t>
            </w:r>
          </w:p>
        </w:tc>
        <w:tc>
          <w:tcPr>
            <w:tcW w:w="5142" w:type="dxa"/>
          </w:tcPr>
          <w:p w14:paraId="777C58C5" w14:textId="77777777" w:rsidR="0064433A" w:rsidRPr="00D94554" w:rsidRDefault="0064433A" w:rsidP="0064433A">
            <w:pPr>
              <w:tabs>
                <w:tab w:val="left" w:pos="1773"/>
              </w:tabs>
              <w:spacing w:line="260" w:lineRule="exact"/>
              <w:ind w:left="74" w:right="572" w:hanging="1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94554">
              <w:rPr>
                <w:rFonts w:ascii="Arial" w:hAnsi="Arial" w:cs="Arial"/>
                <w:b/>
                <w:sz w:val="16"/>
                <w:szCs w:val="16"/>
              </w:rPr>
              <w:t>E-Mail: Ihr.Name@hamburger-containerboard.com</w:t>
            </w:r>
          </w:p>
        </w:tc>
      </w:tr>
      <w:tr w:rsidR="00140339" w:rsidRPr="00D94554" w14:paraId="5A8A9B2D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FFF1437" w14:textId="77777777" w:rsidR="00140339" w:rsidRPr="0064433A" w:rsidRDefault="0064433A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Land</w:t>
            </w:r>
          </w:p>
        </w:tc>
        <w:tc>
          <w:tcPr>
            <w:tcW w:w="5142" w:type="dxa"/>
          </w:tcPr>
          <w:p w14:paraId="47B73575" w14:textId="77777777" w:rsidR="00140339" w:rsidRPr="00D94554" w:rsidRDefault="00140339" w:rsidP="001350DE">
            <w:pPr>
              <w:pStyle w:val="berschrift1"/>
              <w:tabs>
                <w:tab w:val="left" w:pos="1773"/>
              </w:tabs>
              <w:spacing w:line="260" w:lineRule="exact"/>
              <w:ind w:left="74" w:right="572"/>
              <w:jc w:val="right"/>
              <w:rPr>
                <w:rFonts w:cs="Arial"/>
                <w:szCs w:val="16"/>
              </w:rPr>
            </w:pPr>
            <w:r w:rsidRPr="00D94554">
              <w:rPr>
                <w:rFonts w:cs="Arial"/>
                <w:szCs w:val="16"/>
              </w:rPr>
              <w:t>Telefon: +49-(0)3564-378-</w:t>
            </w:r>
            <w:r w:rsidR="00901E4C" w:rsidRPr="00D94554">
              <w:rPr>
                <w:rFonts w:cs="Arial"/>
                <w:szCs w:val="16"/>
              </w:rPr>
              <w:t>Ihre Durchwahl</w:t>
            </w:r>
          </w:p>
        </w:tc>
      </w:tr>
      <w:tr w:rsidR="00CC1B9F" w:rsidRPr="00D94554" w14:paraId="44890638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26FE6BD" w14:textId="77777777" w:rsidR="00CC1B9F" w:rsidRPr="0064433A" w:rsidRDefault="00CC1B9F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5142" w:type="dxa"/>
          </w:tcPr>
          <w:p w14:paraId="69F3AEE2" w14:textId="77777777" w:rsidR="00CC1B9F" w:rsidRPr="00D94554" w:rsidRDefault="00CC1B9F" w:rsidP="00CC1B9F">
            <w:pPr>
              <w:pStyle w:val="berschrift1"/>
              <w:tabs>
                <w:tab w:val="left" w:pos="1773"/>
              </w:tabs>
              <w:spacing w:line="260" w:lineRule="exact"/>
              <w:ind w:left="74" w:right="572"/>
              <w:jc w:val="right"/>
              <w:rPr>
                <w:rFonts w:cs="Arial"/>
                <w:szCs w:val="16"/>
              </w:rPr>
            </w:pPr>
            <w:r w:rsidRPr="00D94554">
              <w:rPr>
                <w:rFonts w:cs="Arial"/>
                <w:szCs w:val="16"/>
              </w:rPr>
              <w:t>Fax: +49-(0)3564-378- Ihre Durchwahl</w:t>
            </w:r>
          </w:p>
        </w:tc>
      </w:tr>
      <w:tr w:rsidR="00CC1B9F" w:rsidRPr="00D94554" w14:paraId="3CF6AB01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57C05E52" w14:textId="77777777" w:rsidR="00CC1B9F" w:rsidRPr="00D94554" w:rsidRDefault="00CC1B9F" w:rsidP="00B237AC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</w:tcPr>
          <w:p w14:paraId="09EF50AD" w14:textId="77777777" w:rsidR="00CC1B9F" w:rsidRPr="00D94554" w:rsidRDefault="00CC1B9F" w:rsidP="00CC1B9F">
            <w:pPr>
              <w:pStyle w:val="berschrift1"/>
              <w:tabs>
                <w:tab w:val="left" w:pos="1773"/>
              </w:tabs>
              <w:spacing w:line="260" w:lineRule="exact"/>
              <w:ind w:left="74" w:right="572"/>
              <w:jc w:val="right"/>
              <w:rPr>
                <w:rFonts w:cs="Arial"/>
                <w:szCs w:val="16"/>
              </w:rPr>
            </w:pPr>
          </w:p>
        </w:tc>
      </w:tr>
    </w:tbl>
    <w:p w14:paraId="5E0B1B01" w14:textId="77777777" w:rsidR="00140339" w:rsidRPr="00D94554" w:rsidRDefault="00140339" w:rsidP="00957714">
      <w:pPr>
        <w:tabs>
          <w:tab w:val="left" w:pos="3900"/>
        </w:tabs>
        <w:spacing w:after="260"/>
        <w:rPr>
          <w:rFonts w:ascii="Arial" w:hAnsi="Arial" w:cs="Arial"/>
          <w:sz w:val="20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498"/>
      </w:tblGrid>
      <w:tr w:rsidR="00716A48" w:rsidRPr="00A93082" w14:paraId="4BEFEC56" w14:textId="77777777" w:rsidTr="00977B3E">
        <w:tc>
          <w:tcPr>
            <w:tcW w:w="1418" w:type="dxa"/>
          </w:tcPr>
          <w:p w14:paraId="6B17E6CD" w14:textId="77777777" w:rsidR="00716A48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A93082">
              <w:rPr>
                <w:rFonts w:ascii="Arial" w:hAnsi="Arial" w:cs="Arial"/>
                <w:sz w:val="16"/>
                <w:szCs w:val="16"/>
                <w:lang w:val="de-AT"/>
              </w:rPr>
              <w:t>Datum:</w:t>
            </w:r>
          </w:p>
        </w:tc>
        <w:tc>
          <w:tcPr>
            <w:tcW w:w="9498" w:type="dxa"/>
          </w:tcPr>
          <w:p w14:paraId="0EFE46D4" w14:textId="77777777" w:rsidR="00716A48" w:rsidRPr="00A93082" w:rsidRDefault="00716A48" w:rsidP="0086525C">
            <w:pPr>
              <w:tabs>
                <w:tab w:val="left" w:pos="1773"/>
              </w:tabs>
              <w:ind w:left="72" w:right="572" w:hanging="127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952745" w:rsidRPr="00A93082" w14:paraId="21099BE1" w14:textId="77777777" w:rsidTr="00977B3E">
        <w:tc>
          <w:tcPr>
            <w:tcW w:w="1418" w:type="dxa"/>
          </w:tcPr>
          <w:p w14:paraId="4E4A775B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A93082">
              <w:rPr>
                <w:rFonts w:ascii="Arial" w:hAnsi="Arial" w:cs="Arial"/>
                <w:sz w:val="16"/>
                <w:szCs w:val="16"/>
                <w:lang w:val="de-AT"/>
              </w:rPr>
              <w:t>Ihr Zeichen:</w:t>
            </w:r>
          </w:p>
        </w:tc>
        <w:tc>
          <w:tcPr>
            <w:tcW w:w="9498" w:type="dxa"/>
          </w:tcPr>
          <w:p w14:paraId="19D1CF47" w14:textId="77777777" w:rsidR="00952745" w:rsidRPr="00A93082" w:rsidRDefault="00952745" w:rsidP="0086525C">
            <w:pPr>
              <w:tabs>
                <w:tab w:val="left" w:pos="1773"/>
              </w:tabs>
              <w:ind w:left="72" w:right="572" w:hanging="127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952745" w:rsidRPr="00A93082" w14:paraId="294F769A" w14:textId="77777777" w:rsidTr="00977B3E">
        <w:tc>
          <w:tcPr>
            <w:tcW w:w="1418" w:type="dxa"/>
          </w:tcPr>
          <w:p w14:paraId="08ADCC5A" w14:textId="77777777" w:rsidR="00952745" w:rsidRPr="00A93082" w:rsidRDefault="00617E98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U</w:t>
            </w:r>
            <w:r w:rsidR="00952745" w:rsidRPr="00A93082">
              <w:rPr>
                <w:rFonts w:ascii="Arial" w:hAnsi="Arial" w:cs="Arial"/>
                <w:sz w:val="16"/>
                <w:szCs w:val="16"/>
                <w:lang w:val="de-AT"/>
              </w:rPr>
              <w:t>nser Zeichen:</w:t>
            </w:r>
          </w:p>
        </w:tc>
        <w:tc>
          <w:tcPr>
            <w:tcW w:w="9498" w:type="dxa"/>
          </w:tcPr>
          <w:p w14:paraId="0E85425C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952745" w:rsidRPr="00A93082" w14:paraId="73FEFD47" w14:textId="77777777" w:rsidTr="00977B3E">
        <w:tc>
          <w:tcPr>
            <w:tcW w:w="1418" w:type="dxa"/>
          </w:tcPr>
          <w:p w14:paraId="6885A7BE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498" w:type="dxa"/>
          </w:tcPr>
          <w:p w14:paraId="6A810DE5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</w:tbl>
    <w:p w14:paraId="18478CFF" w14:textId="77777777" w:rsidR="00952745" w:rsidRPr="00D94554" w:rsidRDefault="00952745" w:rsidP="0086525C">
      <w:pPr>
        <w:rPr>
          <w:rFonts w:ascii="Arial" w:hAnsi="Arial" w:cs="Arial"/>
          <w:szCs w:val="22"/>
        </w:rPr>
      </w:pPr>
    </w:p>
    <w:p w14:paraId="0BF8E463" w14:textId="77777777" w:rsidR="00952745" w:rsidRPr="00D94554" w:rsidRDefault="00952745" w:rsidP="00140339">
      <w:pPr>
        <w:rPr>
          <w:rFonts w:ascii="Arial" w:hAnsi="Arial" w:cs="Arial"/>
          <w:szCs w:val="22"/>
        </w:rPr>
      </w:pPr>
    </w:p>
    <w:p w14:paraId="665E63F5" w14:textId="77777777" w:rsidR="00140339" w:rsidRPr="00D94554" w:rsidRDefault="00D44031" w:rsidP="0086525C">
      <w:pPr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Sehr geehrte Damen und Herren,</w:t>
      </w:r>
    </w:p>
    <w:p w14:paraId="4E2D9E79" w14:textId="77777777" w:rsidR="00140339" w:rsidRPr="00D94554" w:rsidRDefault="00140339" w:rsidP="0086525C">
      <w:pPr>
        <w:rPr>
          <w:rFonts w:ascii="Arial" w:hAnsi="Arial" w:cs="Arial"/>
          <w:szCs w:val="22"/>
        </w:rPr>
      </w:pPr>
    </w:p>
    <w:p w14:paraId="47255416" w14:textId="77777777" w:rsidR="004D1995" w:rsidRPr="00D94554" w:rsidRDefault="004D1995" w:rsidP="0086525C">
      <w:pPr>
        <w:jc w:val="both"/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XXX</w:t>
      </w:r>
    </w:p>
    <w:p w14:paraId="7E179872" w14:textId="77777777" w:rsidR="00D44031" w:rsidRPr="00D94554" w:rsidRDefault="00D44031" w:rsidP="0086525C">
      <w:pPr>
        <w:jc w:val="both"/>
        <w:rPr>
          <w:rFonts w:ascii="Arial" w:hAnsi="Arial" w:cs="Arial"/>
          <w:szCs w:val="22"/>
        </w:rPr>
      </w:pPr>
    </w:p>
    <w:p w14:paraId="6A40400D" w14:textId="77777777" w:rsidR="00140339" w:rsidRPr="00D94554" w:rsidRDefault="00140339" w:rsidP="0086525C">
      <w:pPr>
        <w:jc w:val="both"/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Für Rückfragen stehe ich Ihnen gern zur Verfügung.</w:t>
      </w:r>
    </w:p>
    <w:p w14:paraId="3DE62FA1" w14:textId="77777777" w:rsidR="00140339" w:rsidRPr="00D94554" w:rsidRDefault="00140339" w:rsidP="0086525C">
      <w:pPr>
        <w:rPr>
          <w:rFonts w:ascii="Arial" w:hAnsi="Arial" w:cs="Arial"/>
          <w:szCs w:val="22"/>
        </w:rPr>
      </w:pPr>
    </w:p>
    <w:p w14:paraId="42BE0576" w14:textId="77777777" w:rsidR="00140339" w:rsidRPr="00D94554" w:rsidRDefault="00140339" w:rsidP="0086525C">
      <w:pPr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Mit freundlichen Grüßen</w:t>
      </w:r>
    </w:p>
    <w:p w14:paraId="0EE44EC5" w14:textId="77777777" w:rsidR="00140339" w:rsidRPr="00D94554" w:rsidRDefault="00140339" w:rsidP="0086525C">
      <w:pPr>
        <w:spacing w:line="276" w:lineRule="auto"/>
        <w:rPr>
          <w:rFonts w:ascii="Arial" w:hAnsi="Arial" w:cs="Arial"/>
        </w:rPr>
      </w:pPr>
    </w:p>
    <w:p w14:paraId="67AE994E" w14:textId="77777777" w:rsidR="00140339" w:rsidRPr="00D94554" w:rsidRDefault="00140339" w:rsidP="0086525C">
      <w:pPr>
        <w:spacing w:line="276" w:lineRule="auto"/>
        <w:rPr>
          <w:rFonts w:ascii="Arial" w:hAnsi="Arial" w:cs="Arial"/>
        </w:rPr>
      </w:pPr>
    </w:p>
    <w:p w14:paraId="303C38F4" w14:textId="77777777" w:rsidR="00140339" w:rsidRPr="00D94554" w:rsidRDefault="00140339" w:rsidP="0086525C">
      <w:pPr>
        <w:spacing w:line="276" w:lineRule="auto"/>
        <w:rPr>
          <w:rFonts w:ascii="Arial" w:hAnsi="Arial" w:cs="Arial"/>
        </w:rPr>
      </w:pPr>
    </w:p>
    <w:p w14:paraId="1161A689" w14:textId="77777777" w:rsidR="00140339" w:rsidRPr="00D94554" w:rsidRDefault="00D44031" w:rsidP="0086525C">
      <w:pPr>
        <w:spacing w:line="276" w:lineRule="auto"/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Ihr Name</w:t>
      </w:r>
    </w:p>
    <w:p w14:paraId="6A3E8A97" w14:textId="77777777" w:rsidR="00ED611A" w:rsidRPr="00D94554" w:rsidRDefault="00D44031" w:rsidP="0086525C">
      <w:pPr>
        <w:spacing w:line="276" w:lineRule="auto"/>
        <w:rPr>
          <w:rFonts w:ascii="Arial" w:hAnsi="Arial" w:cs="Arial"/>
        </w:rPr>
      </w:pPr>
      <w:r w:rsidRPr="00D94554">
        <w:rPr>
          <w:rFonts w:ascii="Arial" w:hAnsi="Arial" w:cs="Arial"/>
        </w:rPr>
        <w:t>Ihr</w:t>
      </w:r>
      <w:r w:rsidR="004D1995" w:rsidRPr="00D94554">
        <w:rPr>
          <w:rFonts w:ascii="Arial" w:hAnsi="Arial" w:cs="Arial"/>
        </w:rPr>
        <w:t xml:space="preserve"> Jobtitel</w:t>
      </w:r>
    </w:p>
    <w:sectPr w:rsidR="00ED611A" w:rsidRPr="00D94554" w:rsidSect="00955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851" w:bottom="255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7262" w14:textId="77777777" w:rsidR="00565249" w:rsidRDefault="00565249" w:rsidP="008F6E5F">
      <w:r>
        <w:separator/>
      </w:r>
    </w:p>
  </w:endnote>
  <w:endnote w:type="continuationSeparator" w:id="0">
    <w:p w14:paraId="5A01A850" w14:textId="77777777" w:rsidR="00565249" w:rsidRDefault="00565249" w:rsidP="008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0171" w14:textId="77777777" w:rsidR="00D6345B" w:rsidRDefault="00D634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DC9A4" w14:textId="77777777" w:rsidR="008F6E5F" w:rsidRPr="00643A02" w:rsidRDefault="002D1BDE" w:rsidP="009754D6">
    <w:pPr>
      <w:pStyle w:val="Fuzeile"/>
      <w:rPr>
        <w:rFonts w:ascii="Arial" w:hAnsi="Arial" w:cs="Arial"/>
        <w:b/>
        <w:sz w:val="16"/>
        <w:szCs w:val="16"/>
      </w:rPr>
    </w:pPr>
    <w:r w:rsidRPr="00643A02">
      <w:rPr>
        <w:rFonts w:ascii="Arial" w:hAnsi="Arial" w:cs="Arial"/>
        <w:b/>
        <w:color w:val="AF861B"/>
        <w:sz w:val="16"/>
        <w:szCs w:val="16"/>
      </w:rPr>
      <w:t xml:space="preserve">Hamburger </w:t>
    </w:r>
    <w:r w:rsidR="00A71144">
      <w:rPr>
        <w:rFonts w:ascii="Arial" w:hAnsi="Arial" w:cs="Arial"/>
        <w:b/>
        <w:color w:val="AF861B"/>
        <w:sz w:val="16"/>
        <w:szCs w:val="16"/>
      </w:rPr>
      <w:t>Containerboard</w:t>
    </w:r>
    <w:r w:rsidR="009754D6">
      <w:rPr>
        <w:rFonts w:ascii="Arial" w:hAnsi="Arial" w:cs="Arial"/>
        <w:b/>
        <w:color w:val="AF861B"/>
        <w:sz w:val="16"/>
        <w:szCs w:val="16"/>
      </w:rPr>
      <w:tab/>
    </w:r>
    <w:r w:rsidR="009754D6">
      <w:rPr>
        <w:rFonts w:ascii="Arial" w:hAnsi="Arial" w:cs="Arial"/>
        <w:b/>
        <w:color w:val="AF861B"/>
        <w:sz w:val="16"/>
        <w:szCs w:val="16"/>
      </w:rPr>
      <w:tab/>
    </w:r>
    <w:r w:rsidR="00A83A89">
      <w:rPr>
        <w:rFonts w:ascii="Arial" w:hAnsi="Arial" w:cs="Arial"/>
        <w:b/>
        <w:color w:val="AF861B"/>
        <w:sz w:val="16"/>
        <w:szCs w:val="16"/>
      </w:rPr>
      <w:tab/>
    </w:r>
  </w:p>
  <w:p w14:paraId="71ED49BA" w14:textId="77777777" w:rsidR="002D1BDE" w:rsidRPr="00A83A89" w:rsidRDefault="00A83A89" w:rsidP="00006764">
    <w:pPr>
      <w:pStyle w:val="Fuzeile"/>
      <w:tabs>
        <w:tab w:val="left" w:pos="3544"/>
      </w:tabs>
      <w:rPr>
        <w:rFonts w:ascii="Arial" w:hAnsi="Arial" w:cs="Arial"/>
        <w:sz w:val="20"/>
        <w:szCs w:val="16"/>
      </w:rPr>
    </w:pPr>
    <w:r w:rsidRPr="00A83A89">
      <w:rPr>
        <w:rFonts w:ascii="Arial" w:hAnsi="Arial" w:cs="Arial"/>
        <w:noProof/>
        <w:sz w:val="20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64855" wp14:editId="7EF1C8D4">
              <wp:simplePos x="0" y="0"/>
              <wp:positionH relativeFrom="column">
                <wp:posOffset>15240</wp:posOffset>
              </wp:positionH>
              <wp:positionV relativeFrom="paragraph">
                <wp:posOffset>72390</wp:posOffset>
              </wp:positionV>
              <wp:extent cx="632975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75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F6DE59" id="Gerader Verbinde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" strokecolor="#af861b" strokeweight=".5pt">
              <v:stroke joinstyle="miter"/>
            </v:line>
          </w:pict>
        </mc:Fallback>
      </mc:AlternateContent>
    </w:r>
  </w:p>
  <w:p w14:paraId="37326AC5" w14:textId="77777777" w:rsidR="004C641F" w:rsidRDefault="004C641F" w:rsidP="00006764">
    <w:pPr>
      <w:pStyle w:val="Fuzeile"/>
      <w:tabs>
        <w:tab w:val="clear" w:pos="4536"/>
        <w:tab w:val="clear" w:pos="9072"/>
        <w:tab w:val="left" w:pos="567"/>
        <w:tab w:val="left" w:pos="3544"/>
        <w:tab w:val="left" w:pos="4111"/>
        <w:tab w:val="left" w:pos="4395"/>
        <w:tab w:val="left" w:pos="6946"/>
        <w:tab w:val="left" w:pos="10915"/>
      </w:tabs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sz w:val="14"/>
        <w:szCs w:val="16"/>
      </w:rPr>
      <w:t>Hamburger Rieger GmbH</w:t>
    </w:r>
    <w:r w:rsidR="00D44586">
      <w:rPr>
        <w:rFonts w:ascii="Arial" w:hAnsi="Arial" w:cs="Arial"/>
        <w:b/>
        <w:sz w:val="14"/>
        <w:szCs w:val="16"/>
      </w:rPr>
      <w:tab/>
      <w:t>Hamburger Rieger GmbH</w:t>
    </w:r>
  </w:p>
  <w:p w14:paraId="2436C755" w14:textId="77777777" w:rsidR="002D1BDE" w:rsidRPr="00A83A89" w:rsidRDefault="002D1BDE" w:rsidP="00006764">
    <w:pPr>
      <w:pStyle w:val="Fuzeile"/>
      <w:tabs>
        <w:tab w:val="clear" w:pos="4536"/>
        <w:tab w:val="clear" w:pos="9072"/>
        <w:tab w:val="left" w:pos="567"/>
        <w:tab w:val="left" w:pos="3544"/>
        <w:tab w:val="left" w:pos="4111"/>
        <w:tab w:val="left" w:pos="4395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A83A89">
      <w:rPr>
        <w:rFonts w:ascii="Arial" w:hAnsi="Arial" w:cs="Arial"/>
        <w:b/>
        <w:sz w:val="14"/>
        <w:szCs w:val="16"/>
      </w:rPr>
      <w:t>Papierfabrik Spremberg</w:t>
    </w:r>
    <w:r w:rsidRPr="00A83A89">
      <w:rPr>
        <w:rFonts w:ascii="Arial" w:hAnsi="Arial" w:cs="Arial"/>
        <w:sz w:val="14"/>
        <w:szCs w:val="16"/>
      </w:rPr>
      <w:tab/>
    </w:r>
    <w:r w:rsidRPr="00A83A89">
      <w:rPr>
        <w:rFonts w:ascii="Arial" w:hAnsi="Arial" w:cs="Arial"/>
        <w:b/>
        <w:sz w:val="14"/>
        <w:szCs w:val="16"/>
      </w:rPr>
      <w:t xml:space="preserve">Papierfabrik Trostberg </w:t>
    </w:r>
    <w:r w:rsidR="00643A02" w:rsidRPr="00A83A89">
      <w:rPr>
        <w:rFonts w:ascii="Arial" w:hAnsi="Arial" w:cs="Arial"/>
        <w:sz w:val="14"/>
        <w:szCs w:val="16"/>
      </w:rPr>
      <w:tab/>
    </w:r>
    <w:r w:rsidRPr="00A83A89">
      <w:rPr>
        <w:rFonts w:ascii="Arial" w:hAnsi="Arial" w:cs="Arial"/>
        <w:sz w:val="14"/>
        <w:szCs w:val="16"/>
      </w:rPr>
      <w:t>Managing Board:</w:t>
    </w:r>
  </w:p>
  <w:p w14:paraId="6489D175" w14:textId="77777777" w:rsidR="002D1BDE" w:rsidRPr="00A83A89" w:rsidRDefault="002D1BDE" w:rsidP="00006764">
    <w:pPr>
      <w:pStyle w:val="Fuzeile"/>
      <w:tabs>
        <w:tab w:val="clear" w:pos="4536"/>
        <w:tab w:val="left" w:pos="567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A83A89">
      <w:rPr>
        <w:rFonts w:ascii="Arial" w:hAnsi="Arial" w:cs="Arial"/>
        <w:sz w:val="14"/>
        <w:szCs w:val="16"/>
      </w:rPr>
      <w:t xml:space="preserve">An der Heide B5, 03130 Spremberg, Germany </w:t>
    </w:r>
    <w:r w:rsidRPr="00A83A89">
      <w:rPr>
        <w:rFonts w:ascii="Arial" w:hAnsi="Arial" w:cs="Arial"/>
        <w:sz w:val="14"/>
        <w:szCs w:val="16"/>
      </w:rPr>
      <w:tab/>
      <w:t>Riegerstr</w:t>
    </w:r>
    <w:r w:rsidR="00D6345B">
      <w:rPr>
        <w:rFonts w:ascii="Arial" w:hAnsi="Arial" w:cs="Arial"/>
        <w:sz w:val="14"/>
        <w:szCs w:val="16"/>
      </w:rPr>
      <w:t>aße</w:t>
    </w:r>
    <w:r w:rsidRPr="00A83A89">
      <w:rPr>
        <w:rFonts w:ascii="Arial" w:hAnsi="Arial" w:cs="Arial"/>
        <w:sz w:val="14"/>
        <w:szCs w:val="16"/>
      </w:rPr>
      <w:t xml:space="preserve"> 4, 83308 Trostberg, </w:t>
    </w:r>
    <w:r w:rsidR="005E52AB">
      <w:rPr>
        <w:rFonts w:ascii="Arial" w:hAnsi="Arial" w:cs="Arial"/>
        <w:sz w:val="14"/>
        <w:szCs w:val="16"/>
      </w:rPr>
      <w:t>Germany</w:t>
    </w:r>
    <w:r w:rsidR="005E52AB">
      <w:rPr>
        <w:rFonts w:ascii="Arial" w:hAnsi="Arial" w:cs="Arial"/>
        <w:sz w:val="14"/>
        <w:szCs w:val="16"/>
      </w:rPr>
      <w:tab/>
      <w:t>Arno Liendl,</w:t>
    </w:r>
    <w:r w:rsidR="006B2AD3" w:rsidRPr="006B2AD3">
      <w:rPr>
        <w:rFonts w:ascii="Arial" w:hAnsi="Arial" w:cs="Arial"/>
        <w:sz w:val="14"/>
        <w:szCs w:val="16"/>
      </w:rPr>
      <w:t xml:space="preserve"> </w:t>
    </w:r>
    <w:r w:rsidR="00612111" w:rsidRPr="00612111">
      <w:rPr>
        <w:rFonts w:ascii="Arial" w:hAnsi="Arial" w:cs="Arial"/>
        <w:sz w:val="14"/>
        <w:szCs w:val="16"/>
      </w:rPr>
      <w:t>Sigmar Mielacher</w:t>
    </w:r>
    <w:r w:rsidR="00612111">
      <w:rPr>
        <w:rFonts w:ascii="Arial" w:hAnsi="Arial" w:cs="Arial"/>
        <w:sz w:val="14"/>
        <w:szCs w:val="16"/>
      </w:rPr>
      <w:t xml:space="preserve">, </w:t>
    </w:r>
    <w:r w:rsidR="00D814B0" w:rsidRPr="005D109D">
      <w:rPr>
        <w:rFonts w:ascii="Arial" w:hAnsi="Arial" w:cs="Arial"/>
        <w:sz w:val="14"/>
        <w:szCs w:val="16"/>
      </w:rPr>
      <w:t>Georg Voit</w:t>
    </w:r>
  </w:p>
  <w:p w14:paraId="16355D95" w14:textId="77777777" w:rsidR="002D1BDE" w:rsidRPr="005D109D" w:rsidRDefault="0024737B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5D109D">
      <w:rPr>
        <w:rFonts w:ascii="Arial" w:hAnsi="Arial" w:cs="Arial"/>
        <w:sz w:val="14"/>
        <w:szCs w:val="16"/>
      </w:rPr>
      <w:t>Phone</w:t>
    </w:r>
    <w:r w:rsidRPr="005D109D">
      <w:rPr>
        <w:rFonts w:ascii="Arial" w:hAnsi="Arial" w:cs="Arial"/>
        <w:sz w:val="14"/>
        <w:szCs w:val="16"/>
      </w:rPr>
      <w:tab/>
    </w:r>
    <w:r w:rsidR="002D1BDE" w:rsidRPr="005D109D">
      <w:rPr>
        <w:rFonts w:ascii="Arial" w:hAnsi="Arial" w:cs="Arial"/>
        <w:sz w:val="14"/>
        <w:szCs w:val="16"/>
      </w:rPr>
      <w:t>+49 (0)3564 378-0</w:t>
    </w:r>
    <w:r w:rsidR="002D1BDE" w:rsidRPr="005D109D">
      <w:rPr>
        <w:rFonts w:ascii="Arial" w:hAnsi="Arial" w:cs="Arial"/>
        <w:sz w:val="14"/>
        <w:szCs w:val="16"/>
      </w:rPr>
      <w:tab/>
    </w:r>
    <w:r w:rsidR="009754D6" w:rsidRPr="005D109D">
      <w:rPr>
        <w:rFonts w:ascii="Arial" w:hAnsi="Arial" w:cs="Arial"/>
        <w:sz w:val="14"/>
        <w:szCs w:val="16"/>
      </w:rPr>
      <w:t>Phone</w:t>
    </w:r>
    <w:r w:rsidR="009754D6" w:rsidRPr="005D109D">
      <w:rPr>
        <w:rFonts w:ascii="Arial" w:hAnsi="Arial" w:cs="Arial"/>
        <w:sz w:val="14"/>
        <w:szCs w:val="16"/>
      </w:rPr>
      <w:tab/>
    </w:r>
    <w:r w:rsidR="002D1BDE" w:rsidRPr="005D109D">
      <w:rPr>
        <w:rFonts w:ascii="Arial" w:hAnsi="Arial" w:cs="Arial"/>
        <w:sz w:val="14"/>
        <w:szCs w:val="16"/>
      </w:rPr>
      <w:t>+</w:t>
    </w:r>
    <w:r w:rsidR="005E52AB" w:rsidRPr="005D109D">
      <w:rPr>
        <w:rFonts w:ascii="Arial" w:hAnsi="Arial" w:cs="Arial"/>
        <w:sz w:val="14"/>
        <w:szCs w:val="16"/>
      </w:rPr>
      <w:t>49 (0)8621 804-0</w:t>
    </w:r>
    <w:r w:rsidR="005E52AB" w:rsidRPr="005D109D">
      <w:rPr>
        <w:rFonts w:ascii="Arial" w:hAnsi="Arial" w:cs="Arial"/>
        <w:sz w:val="14"/>
        <w:szCs w:val="16"/>
      </w:rPr>
      <w:tab/>
    </w:r>
    <w:r w:rsidR="00612111" w:rsidRPr="005D109D">
      <w:rPr>
        <w:rFonts w:ascii="Arial" w:hAnsi="Arial" w:cs="Arial"/>
        <w:sz w:val="14"/>
        <w:szCs w:val="16"/>
      </w:rPr>
      <w:t xml:space="preserve"> </w:t>
    </w:r>
  </w:p>
  <w:p w14:paraId="1853DC12" w14:textId="77777777" w:rsidR="0024737B" w:rsidRPr="005D109D" w:rsidRDefault="002D1BDE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5D109D">
      <w:rPr>
        <w:rFonts w:ascii="Arial" w:hAnsi="Arial" w:cs="Arial"/>
        <w:sz w:val="14"/>
        <w:szCs w:val="16"/>
      </w:rPr>
      <w:t xml:space="preserve">Fax </w:t>
    </w:r>
    <w:r w:rsidR="00643A02" w:rsidRPr="005D109D">
      <w:rPr>
        <w:rFonts w:ascii="Arial" w:hAnsi="Arial" w:cs="Arial"/>
        <w:sz w:val="14"/>
        <w:szCs w:val="16"/>
      </w:rPr>
      <w:tab/>
    </w:r>
    <w:r w:rsidRPr="005D109D">
      <w:rPr>
        <w:rFonts w:ascii="Arial" w:hAnsi="Arial" w:cs="Arial"/>
        <w:sz w:val="14"/>
        <w:szCs w:val="16"/>
      </w:rPr>
      <w:t>+49 (0)3564 378-21090</w:t>
    </w:r>
    <w:r w:rsidRPr="005D109D">
      <w:rPr>
        <w:rFonts w:ascii="Arial" w:hAnsi="Arial" w:cs="Arial"/>
        <w:sz w:val="14"/>
        <w:szCs w:val="16"/>
      </w:rPr>
      <w:tab/>
      <w:t xml:space="preserve">Fax </w:t>
    </w:r>
    <w:r w:rsidR="009754D6" w:rsidRPr="005D109D">
      <w:rPr>
        <w:rFonts w:ascii="Arial" w:hAnsi="Arial" w:cs="Arial"/>
        <w:sz w:val="14"/>
        <w:szCs w:val="16"/>
      </w:rPr>
      <w:tab/>
    </w:r>
    <w:r w:rsidRPr="005D109D">
      <w:rPr>
        <w:rFonts w:ascii="Arial" w:hAnsi="Arial" w:cs="Arial"/>
        <w:sz w:val="14"/>
        <w:szCs w:val="16"/>
      </w:rPr>
      <w:t>+49 (0)8621 8</w:t>
    </w:r>
    <w:r w:rsidR="005E52AB" w:rsidRPr="005D109D">
      <w:rPr>
        <w:rFonts w:ascii="Arial" w:hAnsi="Arial" w:cs="Arial"/>
        <w:sz w:val="14"/>
        <w:szCs w:val="16"/>
      </w:rPr>
      <w:t>04-33185</w:t>
    </w:r>
    <w:r w:rsidR="005E52AB" w:rsidRPr="005D109D">
      <w:rPr>
        <w:rFonts w:ascii="Arial" w:hAnsi="Arial" w:cs="Arial"/>
        <w:sz w:val="14"/>
        <w:szCs w:val="16"/>
      </w:rPr>
      <w:tab/>
    </w:r>
    <w:r w:rsidR="005C577B" w:rsidRPr="005D109D">
      <w:rPr>
        <w:rFonts w:ascii="Arial" w:hAnsi="Arial" w:cs="Arial"/>
        <w:sz w:val="14"/>
        <w:szCs w:val="16"/>
      </w:rPr>
      <w:t xml:space="preserve">Sitz: </w:t>
    </w:r>
    <w:r w:rsidR="00EC50FB" w:rsidRPr="00EC50FB">
      <w:rPr>
        <w:rFonts w:ascii="Arial" w:hAnsi="Arial" w:cs="Arial"/>
        <w:sz w:val="14"/>
        <w:szCs w:val="16"/>
      </w:rPr>
      <w:t>Trostberg</w:t>
    </w:r>
  </w:p>
  <w:p w14:paraId="642E6831" w14:textId="77777777" w:rsidR="00C469BC" w:rsidRPr="00D814B0" w:rsidRDefault="00D44586" w:rsidP="00C469BC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D814B0">
      <w:rPr>
        <w:rFonts w:ascii="Arial" w:hAnsi="Arial" w:cs="Arial"/>
        <w:sz w:val="14"/>
        <w:szCs w:val="16"/>
      </w:rPr>
      <w:t>office.spr@hamburger-containerboard.com</w:t>
    </w:r>
    <w:r w:rsidR="0024737B" w:rsidRPr="00D814B0">
      <w:rPr>
        <w:rFonts w:ascii="Arial" w:hAnsi="Arial" w:cs="Arial"/>
        <w:sz w:val="14"/>
        <w:szCs w:val="16"/>
      </w:rPr>
      <w:tab/>
    </w:r>
    <w:r w:rsidRPr="00D814B0">
      <w:rPr>
        <w:rFonts w:ascii="Arial" w:hAnsi="Arial" w:cs="Arial"/>
        <w:sz w:val="14"/>
        <w:szCs w:val="16"/>
      </w:rPr>
      <w:t>office.tro@hamburger-containerboard.com</w:t>
    </w:r>
    <w:r w:rsidR="0024737B" w:rsidRPr="00D814B0">
      <w:rPr>
        <w:rFonts w:ascii="Arial" w:hAnsi="Arial" w:cs="Arial"/>
        <w:sz w:val="14"/>
        <w:szCs w:val="16"/>
      </w:rPr>
      <w:tab/>
    </w:r>
    <w:r w:rsidR="00EC50FB" w:rsidRPr="00D814B0">
      <w:rPr>
        <w:rFonts w:ascii="Arial" w:hAnsi="Arial" w:cs="Arial"/>
        <w:sz w:val="14"/>
        <w:szCs w:val="16"/>
      </w:rPr>
      <w:t xml:space="preserve">Commercial register court: </w:t>
    </w:r>
  </w:p>
  <w:p w14:paraId="63600ED8" w14:textId="77777777" w:rsidR="00EC50FB" w:rsidRPr="00C469BC" w:rsidRDefault="005D109D" w:rsidP="00EC50FB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5D109D">
      <w:rPr>
        <w:rFonts w:ascii="Arial" w:hAnsi="Arial" w:cs="Arial"/>
        <w:sz w:val="14"/>
        <w:szCs w:val="16"/>
      </w:rPr>
      <w:t xml:space="preserve">Bank </w:t>
    </w:r>
    <w:r w:rsidRPr="005D109D">
      <w:rPr>
        <w:rFonts w:ascii="Arial" w:hAnsi="Arial" w:cs="Arial"/>
        <w:sz w:val="14"/>
        <w:szCs w:val="16"/>
      </w:rPr>
      <w:tab/>
      <w:t>UniCredit Bank AG</w:t>
    </w:r>
    <w:r w:rsidRPr="005D109D">
      <w:rPr>
        <w:rFonts w:ascii="Arial" w:hAnsi="Arial" w:cs="Arial"/>
        <w:sz w:val="14"/>
        <w:szCs w:val="16"/>
      </w:rPr>
      <w:tab/>
      <w:t xml:space="preserve">Bank </w:t>
    </w:r>
    <w:r w:rsidRPr="005D109D">
      <w:rPr>
        <w:rFonts w:ascii="Arial" w:hAnsi="Arial" w:cs="Arial"/>
        <w:sz w:val="14"/>
        <w:szCs w:val="16"/>
      </w:rPr>
      <w:tab/>
      <w:t>UniCredit Bank AG</w:t>
    </w:r>
    <w:r w:rsidR="005E52AB" w:rsidRPr="005D109D">
      <w:rPr>
        <w:rFonts w:ascii="Arial" w:hAnsi="Arial" w:cs="Arial"/>
        <w:sz w:val="14"/>
        <w:szCs w:val="16"/>
      </w:rPr>
      <w:tab/>
    </w:r>
    <w:r w:rsidR="00EC50FB" w:rsidRPr="00C469BC">
      <w:rPr>
        <w:rFonts w:ascii="Arial" w:hAnsi="Arial" w:cs="Arial"/>
        <w:sz w:val="14"/>
        <w:szCs w:val="16"/>
      </w:rPr>
      <w:t>AG Traunstein, HRB23241</w:t>
    </w:r>
  </w:p>
  <w:p w14:paraId="772655A6" w14:textId="77777777" w:rsidR="00BB28C3" w:rsidRDefault="005D109D" w:rsidP="00C469BC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C469BC">
      <w:rPr>
        <w:rFonts w:ascii="Arial" w:hAnsi="Arial" w:cs="Arial"/>
        <w:sz w:val="14"/>
        <w:szCs w:val="16"/>
      </w:rPr>
      <w:t xml:space="preserve">IBAN </w:t>
    </w:r>
    <w:r w:rsidRPr="00C469BC">
      <w:rPr>
        <w:rFonts w:ascii="Arial" w:hAnsi="Arial" w:cs="Arial"/>
        <w:sz w:val="14"/>
        <w:szCs w:val="16"/>
      </w:rPr>
      <w:tab/>
    </w:r>
    <w:r w:rsidRPr="00C22DA8">
      <w:rPr>
        <w:rFonts w:ascii="Arial" w:hAnsi="Arial" w:cs="Arial"/>
        <w:sz w:val="14"/>
        <w:szCs w:val="16"/>
      </w:rPr>
      <w:t>DE2771 0221 8203 7290 7959</w:t>
    </w:r>
    <w:r w:rsidRPr="00C469BC">
      <w:rPr>
        <w:rFonts w:ascii="Arial" w:hAnsi="Arial" w:cs="Arial"/>
        <w:sz w:val="14"/>
        <w:szCs w:val="16"/>
      </w:rPr>
      <w:tab/>
      <w:t xml:space="preserve">IBAN </w:t>
    </w:r>
    <w:r w:rsidRPr="00C469BC">
      <w:rPr>
        <w:rFonts w:ascii="Arial" w:hAnsi="Arial" w:cs="Arial"/>
        <w:sz w:val="14"/>
        <w:szCs w:val="16"/>
      </w:rPr>
      <w:tab/>
      <w:t>DE1070 0202 7000 1347 5007</w:t>
    </w:r>
    <w:r w:rsidR="00EC50FB" w:rsidRPr="005D109D">
      <w:rPr>
        <w:rFonts w:ascii="Arial" w:hAnsi="Arial" w:cs="Arial"/>
        <w:sz w:val="14"/>
        <w:szCs w:val="16"/>
      </w:rPr>
      <w:tab/>
    </w:r>
    <w:r w:rsidR="00C469BC" w:rsidRPr="005D109D">
      <w:rPr>
        <w:rFonts w:ascii="Arial" w:hAnsi="Arial" w:cs="Arial"/>
        <w:sz w:val="14"/>
        <w:szCs w:val="16"/>
      </w:rPr>
      <w:t xml:space="preserve">VAT: </w:t>
    </w:r>
    <w:r w:rsidR="00C469BC" w:rsidRPr="005D109D">
      <w:rPr>
        <w:rFonts w:ascii="Arial" w:hAnsi="Arial" w:cs="Arial"/>
        <w:sz w:val="14"/>
        <w:szCs w:val="16"/>
      </w:rPr>
      <w:tab/>
      <w:t>DE812226984</w:t>
    </w:r>
  </w:p>
  <w:p w14:paraId="14B0B1B3" w14:textId="77777777" w:rsidR="00C469BC" w:rsidRPr="005D109D" w:rsidRDefault="00BB28C3" w:rsidP="00C469BC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C469BC">
      <w:rPr>
        <w:rFonts w:ascii="Arial" w:hAnsi="Arial" w:cs="Arial"/>
        <w:sz w:val="14"/>
        <w:szCs w:val="16"/>
      </w:rPr>
      <w:t xml:space="preserve">BIC </w:t>
    </w:r>
    <w:r w:rsidRPr="00C469BC">
      <w:rPr>
        <w:rFonts w:ascii="Arial" w:hAnsi="Arial" w:cs="Arial"/>
        <w:sz w:val="14"/>
        <w:szCs w:val="16"/>
      </w:rPr>
      <w:tab/>
      <w:t>HYVEDEMM453</w:t>
    </w:r>
    <w:r w:rsidRPr="00C469BC">
      <w:rPr>
        <w:rFonts w:ascii="Arial" w:hAnsi="Arial" w:cs="Arial"/>
        <w:sz w:val="14"/>
        <w:szCs w:val="16"/>
      </w:rPr>
      <w:tab/>
      <w:t xml:space="preserve">BIC </w:t>
    </w:r>
    <w:r w:rsidRPr="00C469BC">
      <w:rPr>
        <w:rFonts w:ascii="Arial" w:hAnsi="Arial" w:cs="Arial"/>
        <w:sz w:val="14"/>
        <w:szCs w:val="16"/>
      </w:rPr>
      <w:tab/>
      <w:t>HYVEDEMMXXX</w:t>
    </w:r>
    <w:r>
      <w:rPr>
        <w:rFonts w:ascii="Arial" w:hAnsi="Arial" w:cs="Arial"/>
        <w:sz w:val="14"/>
        <w:szCs w:val="16"/>
      </w:rPr>
      <w:tab/>
    </w:r>
    <w:r w:rsidR="00C469BC" w:rsidRPr="005D109D">
      <w:rPr>
        <w:rFonts w:ascii="Arial" w:hAnsi="Arial" w:cs="Arial"/>
        <w:sz w:val="14"/>
        <w:szCs w:val="16"/>
      </w:rPr>
      <w:t xml:space="preserve">Tax-No: </w:t>
    </w:r>
    <w:r w:rsidR="00C469BC" w:rsidRPr="005D109D">
      <w:rPr>
        <w:rFonts w:ascii="Arial" w:hAnsi="Arial" w:cs="Arial"/>
        <w:sz w:val="14"/>
        <w:szCs w:val="16"/>
      </w:rPr>
      <w:tab/>
      <w:t>163/128/00644</w:t>
    </w:r>
  </w:p>
  <w:p w14:paraId="599DE52F" w14:textId="77777777" w:rsidR="0031294E" w:rsidRDefault="0031294E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</w:p>
  <w:p w14:paraId="196E2F04" w14:textId="77777777" w:rsidR="00643A02" w:rsidRPr="00C469BC" w:rsidRDefault="00643A02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C469BC">
      <w:rPr>
        <w:rFonts w:ascii="Arial" w:hAnsi="Arial" w:cs="Arial"/>
        <w:sz w:val="14"/>
        <w:szCs w:val="16"/>
      </w:rPr>
      <w:t>www.hamburger-containerboard.com</w:t>
    </w:r>
  </w:p>
  <w:p w14:paraId="330E785B" w14:textId="77777777" w:rsidR="002D1BDE" w:rsidRPr="00C469BC" w:rsidRDefault="002D1BDE" w:rsidP="00006764">
    <w:pPr>
      <w:pStyle w:val="Fuzeile"/>
      <w:tabs>
        <w:tab w:val="clear" w:pos="4536"/>
        <w:tab w:val="left" w:pos="3544"/>
        <w:tab w:val="left" w:pos="4111"/>
        <w:tab w:val="left" w:pos="4395"/>
        <w:tab w:val="left" w:pos="6946"/>
        <w:tab w:val="left" w:pos="7938"/>
      </w:tabs>
      <w:rPr>
        <w:rFonts w:ascii="Arial" w:hAnsi="Arial" w:cs="Arial"/>
        <w:sz w:val="14"/>
        <w:szCs w:val="16"/>
      </w:rPr>
    </w:pPr>
  </w:p>
  <w:p w14:paraId="4D2C14F9" w14:textId="77777777" w:rsidR="00006764" w:rsidRPr="00C469BC" w:rsidRDefault="00006764" w:rsidP="00006764">
    <w:pPr>
      <w:pStyle w:val="Fuzeile"/>
      <w:tabs>
        <w:tab w:val="clear" w:pos="4536"/>
        <w:tab w:val="left" w:pos="4395"/>
        <w:tab w:val="left" w:pos="7938"/>
      </w:tabs>
      <w:rPr>
        <w:rFonts w:ascii="Arial" w:hAnsi="Arial" w:cs="Arial"/>
        <w:sz w:val="14"/>
        <w:szCs w:val="16"/>
      </w:rPr>
    </w:pPr>
  </w:p>
  <w:p w14:paraId="2F2D6D19" w14:textId="77777777" w:rsidR="00006764" w:rsidRPr="00C469BC" w:rsidRDefault="00006764" w:rsidP="00006764">
    <w:pPr>
      <w:pStyle w:val="Fuzeile"/>
      <w:tabs>
        <w:tab w:val="clear" w:pos="4536"/>
        <w:tab w:val="left" w:pos="4395"/>
        <w:tab w:val="left" w:pos="7938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58B7" w14:textId="77777777" w:rsidR="00D6345B" w:rsidRDefault="00D634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6445F" w14:textId="77777777" w:rsidR="00565249" w:rsidRDefault="00565249" w:rsidP="008F6E5F">
      <w:r>
        <w:separator/>
      </w:r>
    </w:p>
  </w:footnote>
  <w:footnote w:type="continuationSeparator" w:id="0">
    <w:p w14:paraId="2D4CB8A5" w14:textId="77777777" w:rsidR="00565249" w:rsidRDefault="00565249" w:rsidP="008F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51B5" w14:textId="77777777" w:rsidR="00D6345B" w:rsidRDefault="00D634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7432" w14:textId="77777777" w:rsidR="00C81C0D" w:rsidRDefault="00080B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6559B63D" wp14:editId="3DB1285D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34775C" w14:textId="77777777" w:rsidR="00C81C0D" w:rsidRDefault="00C81C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A44B" w14:textId="77777777" w:rsidR="00D6345B" w:rsidRDefault="00D634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49"/>
    <w:rsid w:val="00006764"/>
    <w:rsid w:val="00080BD6"/>
    <w:rsid w:val="00140339"/>
    <w:rsid w:val="001802C7"/>
    <w:rsid w:val="001A6DAD"/>
    <w:rsid w:val="00204332"/>
    <w:rsid w:val="00231785"/>
    <w:rsid w:val="00243562"/>
    <w:rsid w:val="0024737B"/>
    <w:rsid w:val="002A51F5"/>
    <w:rsid w:val="002A5A78"/>
    <w:rsid w:val="002D1BDE"/>
    <w:rsid w:val="0031294E"/>
    <w:rsid w:val="003510A9"/>
    <w:rsid w:val="00355853"/>
    <w:rsid w:val="00366764"/>
    <w:rsid w:val="00423F92"/>
    <w:rsid w:val="0045744D"/>
    <w:rsid w:val="00463E6D"/>
    <w:rsid w:val="00480544"/>
    <w:rsid w:val="00484AE7"/>
    <w:rsid w:val="00496CEA"/>
    <w:rsid w:val="004C641F"/>
    <w:rsid w:val="004D1995"/>
    <w:rsid w:val="00530D55"/>
    <w:rsid w:val="0056396F"/>
    <w:rsid w:val="00565249"/>
    <w:rsid w:val="005959F5"/>
    <w:rsid w:val="005C577B"/>
    <w:rsid w:val="005D109D"/>
    <w:rsid w:val="005E52AB"/>
    <w:rsid w:val="00612111"/>
    <w:rsid w:val="00617E98"/>
    <w:rsid w:val="00630DE3"/>
    <w:rsid w:val="00643A02"/>
    <w:rsid w:val="0064433A"/>
    <w:rsid w:val="006B2AD3"/>
    <w:rsid w:val="006E5BD6"/>
    <w:rsid w:val="00716A48"/>
    <w:rsid w:val="00765F93"/>
    <w:rsid w:val="007D2D64"/>
    <w:rsid w:val="007E01CF"/>
    <w:rsid w:val="007E4E48"/>
    <w:rsid w:val="007F3C60"/>
    <w:rsid w:val="00814411"/>
    <w:rsid w:val="0086525C"/>
    <w:rsid w:val="00894D22"/>
    <w:rsid w:val="00895CE4"/>
    <w:rsid w:val="008C02C4"/>
    <w:rsid w:val="008F6E5F"/>
    <w:rsid w:val="00901E4C"/>
    <w:rsid w:val="00903671"/>
    <w:rsid w:val="00910687"/>
    <w:rsid w:val="00916B34"/>
    <w:rsid w:val="00942F6D"/>
    <w:rsid w:val="00952745"/>
    <w:rsid w:val="00955550"/>
    <w:rsid w:val="00957714"/>
    <w:rsid w:val="009754D6"/>
    <w:rsid w:val="00977B3E"/>
    <w:rsid w:val="009B15B9"/>
    <w:rsid w:val="009D0DF6"/>
    <w:rsid w:val="00A47ECF"/>
    <w:rsid w:val="00A71144"/>
    <w:rsid w:val="00A83A89"/>
    <w:rsid w:val="00A93082"/>
    <w:rsid w:val="00A97A7F"/>
    <w:rsid w:val="00AA1204"/>
    <w:rsid w:val="00B02D4A"/>
    <w:rsid w:val="00B237AC"/>
    <w:rsid w:val="00BB28C3"/>
    <w:rsid w:val="00BC3E68"/>
    <w:rsid w:val="00C22DA8"/>
    <w:rsid w:val="00C42200"/>
    <w:rsid w:val="00C469BC"/>
    <w:rsid w:val="00C722F1"/>
    <w:rsid w:val="00C81C0D"/>
    <w:rsid w:val="00C86BB1"/>
    <w:rsid w:val="00CC12CD"/>
    <w:rsid w:val="00CC1B9F"/>
    <w:rsid w:val="00CC32F8"/>
    <w:rsid w:val="00D23687"/>
    <w:rsid w:val="00D306DC"/>
    <w:rsid w:val="00D44031"/>
    <w:rsid w:val="00D44586"/>
    <w:rsid w:val="00D6345B"/>
    <w:rsid w:val="00D72710"/>
    <w:rsid w:val="00D814B0"/>
    <w:rsid w:val="00D869E6"/>
    <w:rsid w:val="00D94554"/>
    <w:rsid w:val="00E40E30"/>
    <w:rsid w:val="00EB0F5F"/>
    <w:rsid w:val="00EB7DBC"/>
    <w:rsid w:val="00EC0F4F"/>
    <w:rsid w:val="00EC50FB"/>
    <w:rsid w:val="00ED611A"/>
    <w:rsid w:val="00F25D89"/>
    <w:rsid w:val="00FC5C2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AFAA9"/>
  <w15:chartTrackingRefBased/>
  <w15:docId w15:val="{C7134586-37E2-4951-8C2E-4374A850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40339"/>
    <w:pPr>
      <w:keepNext/>
      <w:outlineLvl w:val="0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6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6E5F"/>
  </w:style>
  <w:style w:type="paragraph" w:styleId="Fuzeile">
    <w:name w:val="footer"/>
    <w:basedOn w:val="Standard"/>
    <w:link w:val="FuzeileZchn"/>
    <w:uiPriority w:val="99"/>
    <w:unhideWhenUsed/>
    <w:rsid w:val="008F6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6E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B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B3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43A0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3A02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rsid w:val="00140339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40339"/>
    <w:rPr>
      <w:rFonts w:ascii="Calibri" w:hAnsi="Calibri"/>
      <w:sz w:val="22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40339"/>
    <w:rPr>
      <w:rFonts w:ascii="Calibri" w:hAnsi="Calibri"/>
      <w:sz w:val="22"/>
      <w:szCs w:val="21"/>
      <w:lang w:val="en-US"/>
    </w:rPr>
  </w:style>
  <w:style w:type="character" w:styleId="Fett">
    <w:name w:val="Strong"/>
    <w:basedOn w:val="Absatz-Standardschriftart"/>
    <w:uiPriority w:val="22"/>
    <w:qFormat/>
    <w:rsid w:val="0014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Spremberg\BP_HC_Rieger.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7F34-85B2-43B0-A106-227490E0CEC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541cc2f-c4df-4781-b8ef-2c4c2d84cf1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c795498-1dbc-42e6-87b2-48652a5d27aa"/>
  </ds:schemaRefs>
</ds:datastoreItem>
</file>

<file path=customXml/itemProps2.xml><?xml version="1.0" encoding="utf-8"?>
<ds:datastoreItem xmlns:ds="http://schemas.openxmlformats.org/officeDocument/2006/customXml" ds:itemID="{2AB04E0C-4FFA-43DA-8FCB-7CDBD987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F823F-7351-4E3A-A1A9-B719E8DC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BP_HC_Rieger.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2022-02-14T14:09:00Z</cp:lastPrinted>
  <dcterms:created xsi:type="dcterms:W3CDTF">2023-05-30T10:01:00Z</dcterms:created>
  <dcterms:modified xsi:type="dcterms:W3CDTF">2023-05-30T10:02:00Z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9e762c21-9e06-43eb-a6b2-16e59aff446d</vt:lpwstr>
  </property>
</Properties>
</file>